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30" w:rsidRPr="009C36E3" w:rsidRDefault="00B43F30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43F30" w:rsidRPr="009C36E3" w:rsidRDefault="00B43F30" w:rsidP="00BF51DC">
      <w:pPr>
        <w:jc w:val="center"/>
        <w:rPr>
          <w:color w:val="000000"/>
          <w:sz w:val="22"/>
          <w:szCs w:val="22"/>
        </w:rPr>
      </w:pPr>
    </w:p>
    <w:p w:rsidR="00B43F30" w:rsidRPr="009C36E3" w:rsidRDefault="00B43F30" w:rsidP="00AE63C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Уссурийск, Приморский край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 _____ _______________201__</w:t>
      </w:r>
      <w:r w:rsidRPr="009C36E3">
        <w:rPr>
          <w:color w:val="000000"/>
          <w:sz w:val="22"/>
          <w:szCs w:val="22"/>
        </w:rPr>
        <w:t>г.</w:t>
      </w:r>
    </w:p>
    <w:p w:rsidR="00B43F30" w:rsidRPr="009C36E3" w:rsidRDefault="00B43F30" w:rsidP="00BF51DC">
      <w:pPr>
        <w:jc w:val="both"/>
        <w:rPr>
          <w:color w:val="000000"/>
          <w:sz w:val="22"/>
          <w:szCs w:val="22"/>
        </w:rPr>
      </w:pPr>
    </w:p>
    <w:p w:rsidR="00B43F30" w:rsidRDefault="00B43F30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43F30" w:rsidRPr="00206A6B" w:rsidRDefault="00B43F30" w:rsidP="000F40F9">
      <w:pPr>
        <w:tabs>
          <w:tab w:val="left" w:pos="-694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 xml:space="preserve">Закрытое акционерное общество «Тихоокеанская мостостроительная компания», в лице конкурсного управляющего Леташ Игоря Анатольевича, действующего на основании Определения </w:t>
      </w:r>
      <w:r w:rsidRPr="009136C4">
        <w:rPr>
          <w:sz w:val="22"/>
          <w:szCs w:val="22"/>
          <w:lang w:eastAsia="en-US"/>
        </w:rPr>
        <w:t>Арбитражного суд</w:t>
      </w:r>
      <w:r>
        <w:rPr>
          <w:sz w:val="22"/>
          <w:szCs w:val="22"/>
          <w:lang w:eastAsia="en-US"/>
        </w:rPr>
        <w:t>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</w:t>
      </w:r>
      <w:r w:rsidRPr="009C36E3">
        <w:rPr>
          <w:sz w:val="22"/>
          <w:szCs w:val="22"/>
        </w:rPr>
        <w:t>, именуем</w:t>
      </w:r>
      <w:r>
        <w:rPr>
          <w:sz w:val="22"/>
          <w:szCs w:val="22"/>
        </w:rPr>
        <w:t>ого</w:t>
      </w:r>
      <w:r w:rsidRPr="009C36E3">
        <w:rPr>
          <w:sz w:val="22"/>
          <w:szCs w:val="22"/>
        </w:rPr>
        <w:t xml:space="preserve"> в дальнейшем Продавец, </w:t>
      </w:r>
      <w:r w:rsidRPr="009C36E3">
        <w:rPr>
          <w:color w:val="000000"/>
          <w:sz w:val="22"/>
          <w:szCs w:val="22"/>
        </w:rPr>
        <w:t>с одной стороны, и_______________________________________________</w:t>
      </w:r>
      <w:r>
        <w:rPr>
          <w:color w:val="000000"/>
          <w:sz w:val="22"/>
          <w:szCs w:val="22"/>
        </w:rPr>
        <w:t>_____</w:t>
      </w:r>
      <w:r w:rsidRPr="009C36E3">
        <w:rPr>
          <w:sz w:val="22"/>
          <w:szCs w:val="22"/>
        </w:rPr>
        <w:t xml:space="preserve">, </w:t>
      </w:r>
      <w:r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43F30" w:rsidRPr="009C36E3" w:rsidRDefault="00B43F30" w:rsidP="00BF51DC">
      <w:pPr>
        <w:jc w:val="both"/>
        <w:rPr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43F30" w:rsidRPr="009C36E3" w:rsidRDefault="00B43F30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 и на основании Протокола № ____ от ___</w:t>
      </w:r>
      <w:r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>о результатах торгов по продаже имущества посредством открытого аукциона следующее имущество:</w:t>
      </w:r>
      <w:r>
        <w:rPr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43F30" w:rsidRPr="009C36E3" w:rsidRDefault="00B43F30" w:rsidP="00BF51DC">
      <w:pPr>
        <w:pStyle w:val="BodyText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43F30" w:rsidRPr="009C36E3" w:rsidRDefault="00B43F30" w:rsidP="00BF51DC">
      <w:pPr>
        <w:pStyle w:val="BodyText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и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43F30" w:rsidRPr="009C36E3" w:rsidRDefault="00B43F30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Имущества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>
        <w:rPr>
          <w:sz w:val="22"/>
          <w:szCs w:val="22"/>
        </w:rPr>
        <w:t xml:space="preserve"> торгов от «____</w:t>
      </w:r>
      <w:r w:rsidRPr="009C36E3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_______коп.</w:t>
      </w:r>
      <w:r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 xml:space="preserve">засчитывается в счет исполнения обязательств по настоящему договору. 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>
        <w:rPr>
          <w:color w:val="000000"/>
          <w:sz w:val="22"/>
          <w:szCs w:val="22"/>
        </w:rPr>
        <w:t xml:space="preserve">тридцати календарных </w:t>
      </w:r>
      <w:bookmarkStart w:id="0" w:name="_GoBack"/>
      <w:bookmarkEnd w:id="0"/>
      <w:r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43F30" w:rsidRPr="009C36E3" w:rsidRDefault="00B43F30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>БАНК: Сбербанк России доп.офис №8635/0297, р/с №40702810550000015563, БИК 040813608, к/с №30101810600000000608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Назначение</w:t>
      </w:r>
      <w:r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от _________________</w:t>
      </w:r>
      <w:r w:rsidRPr="009C36E3">
        <w:rPr>
          <w:bCs/>
          <w:sz w:val="22"/>
          <w:szCs w:val="22"/>
        </w:rPr>
        <w:t>».</w:t>
      </w:r>
    </w:p>
    <w:p w:rsidR="00B43F30" w:rsidRPr="009C36E3" w:rsidRDefault="00B43F30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43F30" w:rsidRPr="009C36E3" w:rsidRDefault="00B43F30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43F30" w:rsidRPr="009C36E3" w:rsidRDefault="00B43F30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>Имущество демонтируется и вывозится Покупателем из места его нахождения самостоятельно и за свой счет в срок не позднее 15 календарных дней с даты передачи Имущества Продавцом, определяемой в соответствии с условиями настоящего раздела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вышеуказанного Имущество подлежит передаче Продавцом Покупателю без указанной в настоящем пункте документации.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п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000руб.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7" w:history="1">
        <w:r w:rsidRPr="009C36E3">
          <w:rPr>
            <w:sz w:val="22"/>
            <w:szCs w:val="22"/>
            <w:lang w:eastAsia="en-US"/>
          </w:rPr>
          <w:t>статья 1</w:t>
        </w:r>
      </w:hyperlink>
      <w:r w:rsidRPr="009C36E3">
        <w:rPr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 передаче на рассмотрение в Арбитражный суд</w:t>
      </w:r>
      <w:r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43F30" w:rsidRPr="009C36E3" w:rsidRDefault="00B43F30" w:rsidP="00BF51DC">
      <w:pPr>
        <w:pStyle w:val="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43F30" w:rsidRPr="00D137E6" w:rsidRDefault="00B43F30" w:rsidP="00BF51DC">
      <w:pPr>
        <w:pStyle w:val="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всей корреспонденции, касающейся настоящего договора является адрес: 692506, Приморский край, г. Уссурийск, ул. Попова, 32а. </w:t>
      </w:r>
    </w:p>
    <w:p w:rsidR="00B43F30" w:rsidRDefault="00B43F30" w:rsidP="00BF51DC">
      <w:pPr>
        <w:pStyle w:val="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Покупатель сообщает, что адресом для направления всей корреспонденции, касающейся настоящего договора является адрес: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B43F30" w:rsidRPr="000F40F9" w:rsidRDefault="00B43F30" w:rsidP="000F40F9"/>
    <w:p w:rsidR="00B43F30" w:rsidRPr="009C36E3" w:rsidRDefault="00B43F30" w:rsidP="00BF51DC">
      <w:pPr>
        <w:pStyle w:val="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43F30" w:rsidRPr="009C36E3" w:rsidRDefault="00B43F30" w:rsidP="00BF51DC">
      <w:pPr>
        <w:pStyle w:val="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43F30" w:rsidRPr="009C36E3" w:rsidRDefault="00B43F30" w:rsidP="00BF51DC">
      <w:pPr>
        <w:pStyle w:val="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43F30" w:rsidRPr="009C36E3" w:rsidRDefault="00B43F30" w:rsidP="00BF51DC">
      <w:pPr>
        <w:pStyle w:val="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43F30" w:rsidRPr="009C36E3" w:rsidRDefault="00B43F30" w:rsidP="00BF51DC">
      <w:pPr>
        <w:pStyle w:val="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43F30" w:rsidRPr="009C36E3" w:rsidRDefault="00B43F30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5103"/>
        <w:gridCol w:w="4820"/>
      </w:tblGrid>
      <w:tr w:rsidR="00B43F30" w:rsidRPr="009C36E3" w:rsidTr="00BF51DC">
        <w:trPr>
          <w:trHeight w:val="3074"/>
        </w:trPr>
        <w:tc>
          <w:tcPr>
            <w:tcW w:w="5103" w:type="dxa"/>
          </w:tcPr>
          <w:p w:rsidR="00B43F30" w:rsidRPr="009C36E3" w:rsidRDefault="00B43F30" w:rsidP="00BF51DC">
            <w:pPr>
              <w:pStyle w:val="Heading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43F30" w:rsidRPr="009C36E3" w:rsidRDefault="00B43F30" w:rsidP="00BF51DC">
            <w:pPr>
              <w:ind w:left="34"/>
            </w:pPr>
          </w:p>
          <w:p w:rsidR="00B43F30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доп.офис №8635/0297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Pr="00206A6B">
              <w:rPr>
                <w:sz w:val="22"/>
                <w:szCs w:val="22"/>
              </w:rPr>
              <w:t>/</w:t>
            </w:r>
          </w:p>
          <w:p w:rsidR="00B43F30" w:rsidRPr="00206A6B" w:rsidRDefault="00B43F30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43F30" w:rsidRPr="009C36E3" w:rsidRDefault="00B43F30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43F30" w:rsidRPr="009C36E3" w:rsidRDefault="00B43F30" w:rsidP="00BF51DC">
            <w:pPr>
              <w:pStyle w:val="Title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43F30" w:rsidRPr="009C36E3" w:rsidRDefault="00B43F30" w:rsidP="00BF51DC">
            <w:pPr>
              <w:pStyle w:val="Title"/>
              <w:rPr>
                <w:i/>
                <w:sz w:val="22"/>
                <w:szCs w:val="22"/>
              </w:rPr>
            </w:pPr>
          </w:p>
          <w:p w:rsidR="00B43F30" w:rsidRPr="009C36E3" w:rsidRDefault="00B43F30" w:rsidP="00BF51DC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43F30" w:rsidRPr="009C36E3" w:rsidRDefault="00B43F30" w:rsidP="00BF51DC">
      <w:pPr>
        <w:pStyle w:val="Title"/>
        <w:ind w:right="317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pStyle w:val="Title"/>
        <w:ind w:right="-2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>
      <w:pPr>
        <w:rPr>
          <w:sz w:val="22"/>
          <w:szCs w:val="22"/>
        </w:rPr>
      </w:pPr>
    </w:p>
    <w:sectPr w:rsidR="00B43F30" w:rsidRPr="009C36E3" w:rsidSect="00BF51DC">
      <w:footerReference w:type="default" r:id="rId8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F30" w:rsidRDefault="00B43F30" w:rsidP="004F779D">
      <w:r>
        <w:separator/>
      </w:r>
    </w:p>
  </w:endnote>
  <w:endnote w:type="continuationSeparator" w:id="1">
    <w:p w:rsidR="00B43F30" w:rsidRDefault="00B43F30" w:rsidP="004F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30" w:rsidRPr="00B415D9" w:rsidRDefault="00B43F30" w:rsidP="00BF51DC">
    <w:pPr>
      <w:pStyle w:val="Footer"/>
      <w:framePr w:wrap="auto" w:vAnchor="text" w:hAnchor="page" w:x="11161" w:y="-13"/>
      <w:rPr>
        <w:rStyle w:val="PageNumber"/>
        <w:sz w:val="20"/>
        <w:szCs w:val="20"/>
      </w:rPr>
    </w:pPr>
    <w:r w:rsidRPr="00B415D9">
      <w:rPr>
        <w:rStyle w:val="PageNumber"/>
        <w:sz w:val="20"/>
        <w:szCs w:val="20"/>
      </w:rPr>
      <w:fldChar w:fldCharType="begin"/>
    </w:r>
    <w:r w:rsidRPr="00B415D9">
      <w:rPr>
        <w:rStyle w:val="PageNumber"/>
        <w:sz w:val="20"/>
        <w:szCs w:val="20"/>
      </w:rPr>
      <w:instrText xml:space="preserve">PAGE  </w:instrText>
    </w:r>
    <w:r w:rsidRPr="00B415D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B415D9">
      <w:rPr>
        <w:rStyle w:val="PageNumber"/>
        <w:sz w:val="20"/>
        <w:szCs w:val="20"/>
      </w:rPr>
      <w:fldChar w:fldCharType="end"/>
    </w:r>
  </w:p>
  <w:p w:rsidR="00B43F30" w:rsidRDefault="00B43F30" w:rsidP="00BF51DC">
    <w:pPr>
      <w:pStyle w:val="Footer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F30" w:rsidRDefault="00B43F30" w:rsidP="004F779D">
      <w:r>
        <w:separator/>
      </w:r>
    </w:p>
  </w:footnote>
  <w:footnote w:type="continuationSeparator" w:id="1">
    <w:p w:rsidR="00B43F30" w:rsidRDefault="00B43F30" w:rsidP="004F7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1DC"/>
    <w:rsid w:val="000C5910"/>
    <w:rsid w:val="000D6B1F"/>
    <w:rsid w:val="000F40F9"/>
    <w:rsid w:val="00124FA6"/>
    <w:rsid w:val="00172084"/>
    <w:rsid w:val="00204721"/>
    <w:rsid w:val="00206A6B"/>
    <w:rsid w:val="00226E58"/>
    <w:rsid w:val="00366DB8"/>
    <w:rsid w:val="003B3E7A"/>
    <w:rsid w:val="003D2B33"/>
    <w:rsid w:val="004011F2"/>
    <w:rsid w:val="004E1236"/>
    <w:rsid w:val="004F779D"/>
    <w:rsid w:val="0059175B"/>
    <w:rsid w:val="00616AF9"/>
    <w:rsid w:val="00633016"/>
    <w:rsid w:val="00646FC5"/>
    <w:rsid w:val="0068747F"/>
    <w:rsid w:val="006E02A3"/>
    <w:rsid w:val="007120A6"/>
    <w:rsid w:val="00786487"/>
    <w:rsid w:val="008119D1"/>
    <w:rsid w:val="00873386"/>
    <w:rsid w:val="008A3C20"/>
    <w:rsid w:val="009136C4"/>
    <w:rsid w:val="009C36E3"/>
    <w:rsid w:val="00A87C01"/>
    <w:rsid w:val="00AE63C4"/>
    <w:rsid w:val="00AF3B81"/>
    <w:rsid w:val="00B12D9F"/>
    <w:rsid w:val="00B310F7"/>
    <w:rsid w:val="00B415D9"/>
    <w:rsid w:val="00B43F30"/>
    <w:rsid w:val="00BF51DC"/>
    <w:rsid w:val="00C1444D"/>
    <w:rsid w:val="00CF6FA5"/>
    <w:rsid w:val="00D137E6"/>
    <w:rsid w:val="00D2781E"/>
    <w:rsid w:val="00E83918"/>
    <w:rsid w:val="00EA45C5"/>
    <w:rsid w:val="00F005EE"/>
    <w:rsid w:val="00F67460"/>
    <w:rsid w:val="00FA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D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F51D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F5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1DC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F51D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F51DC"/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51DC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BF51DC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F51D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119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119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1547</Words>
  <Characters>8820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Добровольская М.В.</cp:lastModifiedBy>
  <cp:revision>13</cp:revision>
  <dcterms:created xsi:type="dcterms:W3CDTF">2015-12-04T04:11:00Z</dcterms:created>
  <dcterms:modified xsi:type="dcterms:W3CDTF">2016-11-26T05:04:00Z</dcterms:modified>
</cp:coreProperties>
</file>