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96" w:rsidRPr="001A3704" w:rsidRDefault="003F5196" w:rsidP="001A3704">
      <w:pPr>
        <w:jc w:val="center"/>
        <w:rPr>
          <w:sz w:val="20"/>
          <w:szCs w:val="20"/>
        </w:rPr>
      </w:pPr>
      <w:r w:rsidRPr="001A3704">
        <w:rPr>
          <w:sz w:val="20"/>
          <w:szCs w:val="20"/>
        </w:rPr>
        <w:t>ДОГОВОР</w:t>
      </w:r>
    </w:p>
    <w:p w:rsidR="003F5196" w:rsidRPr="001A3704" w:rsidRDefault="003F5196" w:rsidP="001A3704">
      <w:pPr>
        <w:jc w:val="center"/>
        <w:rPr>
          <w:sz w:val="20"/>
          <w:szCs w:val="20"/>
        </w:rPr>
      </w:pPr>
      <w:r w:rsidRPr="001A3704">
        <w:rPr>
          <w:sz w:val="20"/>
          <w:szCs w:val="20"/>
        </w:rPr>
        <w:t xml:space="preserve">купли-продажи </w:t>
      </w:r>
      <w:r>
        <w:rPr>
          <w:sz w:val="20"/>
          <w:szCs w:val="20"/>
        </w:rPr>
        <w:t>__________</w:t>
      </w:r>
    </w:p>
    <w:p w:rsidR="003F5196" w:rsidRPr="001A3704" w:rsidRDefault="003F5196" w:rsidP="001A3704">
      <w:pPr>
        <w:jc w:val="both"/>
        <w:rPr>
          <w:sz w:val="18"/>
          <w:szCs w:val="18"/>
        </w:rPr>
      </w:pPr>
      <w:r w:rsidRPr="001A3704">
        <w:rPr>
          <w:sz w:val="18"/>
          <w:szCs w:val="18"/>
        </w:rPr>
        <w:t xml:space="preserve">г. Екатеринбург    </w:t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  <w:t xml:space="preserve">         </w:t>
      </w:r>
      <w:r w:rsidRPr="001A3704">
        <w:rPr>
          <w:sz w:val="18"/>
          <w:szCs w:val="18"/>
        </w:rPr>
        <w:tab/>
        <w:t xml:space="preserve">                       </w:t>
      </w:r>
      <w:r>
        <w:rPr>
          <w:sz w:val="18"/>
          <w:szCs w:val="18"/>
        </w:rPr>
        <w:t xml:space="preserve">                                        «__» ____</w:t>
      </w:r>
      <w:r w:rsidRPr="001A3704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1A3704">
        <w:rPr>
          <w:sz w:val="18"/>
          <w:szCs w:val="18"/>
        </w:rPr>
        <w:t xml:space="preserve"> года                                                                                                  </w:t>
      </w:r>
    </w:p>
    <w:p w:rsidR="003F5196" w:rsidRPr="001A3704" w:rsidRDefault="003F5196" w:rsidP="001A3704">
      <w:pPr>
        <w:jc w:val="both"/>
        <w:rPr>
          <w:sz w:val="18"/>
          <w:szCs w:val="18"/>
        </w:rPr>
      </w:pPr>
    </w:p>
    <w:p w:rsidR="003F5196" w:rsidRPr="001A3704" w:rsidRDefault="003F5196" w:rsidP="001A3704">
      <w:pPr>
        <w:ind w:firstLine="540"/>
        <w:jc w:val="both"/>
        <w:rPr>
          <w:sz w:val="22"/>
          <w:szCs w:val="22"/>
        </w:rPr>
      </w:pPr>
      <w:r w:rsidRPr="001A3704">
        <w:rPr>
          <w:b/>
          <w:sz w:val="22"/>
          <w:szCs w:val="22"/>
        </w:rPr>
        <w:t>Финансовый управляющий</w:t>
      </w:r>
      <w:r w:rsidRPr="001A3704">
        <w:rPr>
          <w:sz w:val="22"/>
          <w:szCs w:val="22"/>
        </w:rPr>
        <w:t xml:space="preserve"> </w:t>
      </w:r>
      <w:r w:rsidRPr="00820520">
        <w:rPr>
          <w:sz w:val="20"/>
          <w:szCs w:val="20"/>
        </w:rPr>
        <w:t>Халдин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Александр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Геннадьевич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(СНИЛС 036-387-736 84, место жительства: Россия, Свердловская область, г. Первоуральск, ул. Строителей д. 3, корп. А, кв. 31, дата рождения: 23.10.1971, место рождения: г.Первоуральск Свердловская область, паспорт: 6502№618971 выдан УВД гор. Первоуральска Свердловской области 25.01.2002, код подразделения 662-044)</w:t>
      </w:r>
      <w:r w:rsidRPr="001A3704">
        <w:rPr>
          <w:sz w:val="22"/>
          <w:szCs w:val="22"/>
        </w:rPr>
        <w:t xml:space="preserve"> (далее – Должник) </w:t>
      </w:r>
      <w:r w:rsidRPr="0039635D">
        <w:t xml:space="preserve">Гирфанов Ильяс Камильевич, действующий на основании решения Арбитражного суда Свердловской области от по делу № </w:t>
      </w:r>
      <w:r w:rsidRPr="00820520">
        <w:rPr>
          <w:sz w:val="20"/>
          <w:szCs w:val="20"/>
        </w:rPr>
        <w:t>А60-65127/2018</w:t>
      </w:r>
      <w:r w:rsidRPr="001A3704">
        <w:rPr>
          <w:sz w:val="22"/>
          <w:szCs w:val="22"/>
        </w:rPr>
        <w:t xml:space="preserve">, именуемый «Продавец», с одной стороны, и </w:t>
      </w:r>
      <w:r>
        <w:rPr>
          <w:b/>
          <w:sz w:val="22"/>
          <w:szCs w:val="22"/>
        </w:rPr>
        <w:t>___________________________</w:t>
      </w:r>
      <w:r w:rsidRPr="001A3704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3F5196" w:rsidRPr="001A3704" w:rsidRDefault="003F5196" w:rsidP="001A3704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3F5196" w:rsidRPr="001A3704" w:rsidRDefault="003F5196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 xml:space="preserve"> Предмет договора</w:t>
      </w:r>
    </w:p>
    <w:p w:rsidR="003F5196" w:rsidRDefault="003F5196" w:rsidP="00A9780C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Продавец передает Покупателю в собственность:  </w:t>
      </w:r>
    </w:p>
    <w:p w:rsidR="003F5196" w:rsidRDefault="003F5196" w:rsidP="00A9780C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</w:p>
    <w:p w:rsidR="003F5196" w:rsidRPr="00773EBE" w:rsidRDefault="003F5196" w:rsidP="00EE19CA">
      <w:pPr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ТОЙОТА ЛЭНД КРУЗЕР 120, год выпуска 2004, государственный регистрационный знак С737ВС96, VIN: JTEBU29J300051394, цвет черный (защитное покрытие РАПТОР)</w:t>
      </w:r>
    </w:p>
    <w:p w:rsidR="003F5196" w:rsidRDefault="003F5196" w:rsidP="00890D65">
      <w:pPr>
        <w:jc w:val="center"/>
        <w:rPr>
          <w:sz w:val="22"/>
          <w:szCs w:val="22"/>
        </w:rPr>
      </w:pPr>
    </w:p>
    <w:p w:rsidR="003F5196" w:rsidRPr="001A3704" w:rsidRDefault="003F5196" w:rsidP="00A9780C">
      <w:pPr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3F5196" w:rsidRPr="001A3704" w:rsidRDefault="003F5196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Согласно ПРОТОКОЛУ о результатах проведения торгов по лоту </w:t>
      </w:r>
      <w:r>
        <w:rPr>
          <w:rStyle w:val="Emphasis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 (электронная площадка </w:t>
      </w:r>
      <w:r w:rsidRPr="00773EBE">
        <w:rPr>
          <w:color w:val="000000"/>
          <w:sz w:val="18"/>
          <w:szCs w:val="18"/>
        </w:rPr>
        <w:t>http://www.торговая-площадка-вэтп.рф</w:t>
      </w:r>
      <w:r w:rsidRPr="00773EBE">
        <w:rPr>
          <w:sz w:val="18"/>
          <w:szCs w:val="18"/>
        </w:rPr>
        <w:t xml:space="preserve"> (</w:t>
      </w:r>
      <w:r w:rsidRPr="00773EBE">
        <w:rPr>
          <w:rStyle w:val="Strong"/>
          <w:color w:val="000000"/>
          <w:sz w:val="18"/>
          <w:szCs w:val="18"/>
          <w:shd w:val="clear" w:color="auto" w:fill="FFFFFF"/>
        </w:rPr>
        <w:t>ООО «ВЭТП» (</w:t>
      </w:r>
      <w:r w:rsidRPr="00773EBE">
        <w:rPr>
          <w:color w:val="000000"/>
          <w:sz w:val="18"/>
          <w:szCs w:val="18"/>
          <w:shd w:val="clear" w:color="auto" w:fill="FFFFFF"/>
        </w:rPr>
        <w:t>ОГРН: 1126230004449</w:t>
      </w:r>
      <w:r w:rsidRPr="00773EBE">
        <w:rPr>
          <w:rStyle w:val="Strong"/>
          <w:color w:val="000000"/>
          <w:sz w:val="18"/>
          <w:szCs w:val="18"/>
          <w:shd w:val="clear" w:color="auto" w:fill="FFFFFF"/>
        </w:rPr>
        <w:t>)</w:t>
      </w:r>
      <w:r w:rsidRPr="00773EBE">
        <w:rPr>
          <w:color w:val="000000"/>
          <w:sz w:val="18"/>
          <w:szCs w:val="18"/>
        </w:rPr>
        <w:t xml:space="preserve">, юридический адрес: </w:t>
      </w:r>
      <w:r w:rsidRPr="00773EBE">
        <w:rPr>
          <w:color w:val="000000"/>
          <w:sz w:val="18"/>
          <w:szCs w:val="18"/>
          <w:shd w:val="clear" w:color="auto" w:fill="FFFFFF"/>
        </w:rPr>
        <w:t>390037, Рязанская область, г.Рязань, ул.Зубковой, д.18в</w:t>
      </w:r>
      <w:r w:rsidRPr="00773EBE">
        <w:rPr>
          <w:sz w:val="18"/>
          <w:szCs w:val="18"/>
        </w:rPr>
        <w:t>)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признан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</w:p>
    <w:p w:rsidR="003F5196" w:rsidRPr="001A3704" w:rsidRDefault="003F5196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3F5196" w:rsidRPr="001A3704" w:rsidRDefault="003F5196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3F5196" w:rsidRPr="001A3704" w:rsidRDefault="003F5196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>Цена договора</w:t>
      </w:r>
    </w:p>
    <w:p w:rsidR="003F5196" w:rsidRPr="001A3704" w:rsidRDefault="003F5196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результатах проведения торгов  по лоту № </w:t>
      </w:r>
      <w:r>
        <w:rPr>
          <w:sz w:val="22"/>
          <w:szCs w:val="22"/>
        </w:rPr>
        <w:t>_______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3F5196" w:rsidRPr="001A3704" w:rsidRDefault="003F5196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3F5196" w:rsidRPr="001A3704" w:rsidRDefault="003F5196" w:rsidP="001A3704">
      <w:pPr>
        <w:ind w:firstLine="540"/>
        <w:jc w:val="center"/>
        <w:rPr>
          <w:sz w:val="22"/>
          <w:szCs w:val="22"/>
        </w:rPr>
      </w:pPr>
    </w:p>
    <w:p w:rsidR="003F5196" w:rsidRPr="000466A8" w:rsidRDefault="003F5196" w:rsidP="00D46AE9">
      <w:pPr>
        <w:ind w:firstLine="540"/>
        <w:jc w:val="center"/>
        <w:rPr>
          <w:sz w:val="20"/>
          <w:szCs w:val="20"/>
        </w:rPr>
      </w:pPr>
      <w:r w:rsidRPr="000466A8">
        <w:rPr>
          <w:sz w:val="20"/>
          <w:szCs w:val="20"/>
        </w:rPr>
        <w:t>Публичное акционерное общество "Западно-Сибирский коммерческий банк" (ПАО "Запсибкомбанк") Операционный офис  №2 "На Белинского" ПАО "Запсибкомбанк"</w:t>
      </w:r>
    </w:p>
    <w:p w:rsidR="003F5196" w:rsidRPr="00820520" w:rsidRDefault="003F5196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Фактический адрес: 620000, Россия, Свердловская область, г.Екатеринбург, ул.Белинского д.86</w:t>
      </w:r>
    </w:p>
    <w:p w:rsidR="003F5196" w:rsidRPr="00820520" w:rsidRDefault="003F5196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Корреспондентский счет: 30101810271020000613</w:t>
      </w:r>
    </w:p>
    <w:p w:rsidR="003F5196" w:rsidRPr="00820520" w:rsidRDefault="003F5196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 xml:space="preserve">ОГРН: </w:t>
      </w:r>
      <w:r w:rsidRPr="00820520">
        <w:rPr>
          <w:sz w:val="20"/>
          <w:szCs w:val="20"/>
          <w:shd w:val="clear" w:color="auto" w:fill="FFFFFF"/>
        </w:rPr>
        <w:t>1028900001460</w:t>
      </w:r>
    </w:p>
    <w:p w:rsidR="003F5196" w:rsidRPr="00820520" w:rsidRDefault="003F5196" w:rsidP="00EE19CA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БИК: 047102613</w:t>
      </w:r>
    </w:p>
    <w:p w:rsidR="003F5196" w:rsidRPr="00820520" w:rsidRDefault="003F5196" w:rsidP="00EE19CA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ИНН: 7202021856</w:t>
      </w:r>
    </w:p>
    <w:p w:rsidR="003F5196" w:rsidRPr="00773EBE" w:rsidRDefault="003F5196" w:rsidP="00EE19CA">
      <w:pPr>
        <w:ind w:firstLine="540"/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Расчетный счет: 40817810959992065865</w:t>
      </w:r>
    </w:p>
    <w:p w:rsidR="003F5196" w:rsidRDefault="003F5196" w:rsidP="00EE19CA">
      <w:pPr>
        <w:ind w:firstLine="540"/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Получатель: Халдин Александр Геннадьевич</w:t>
      </w:r>
    </w:p>
    <w:p w:rsidR="003F5196" w:rsidRPr="00CD6E35" w:rsidRDefault="003F5196" w:rsidP="00EE19CA">
      <w:pPr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Назначение платежа: Оплата по договору купли-продажи (автомобиль) в рамках процедуры банкротства </w:t>
      </w:r>
      <w:r w:rsidRPr="00820520">
        <w:rPr>
          <w:sz w:val="20"/>
          <w:szCs w:val="20"/>
        </w:rPr>
        <w:t>А60-65127/2018</w:t>
      </w:r>
      <w:r>
        <w:rPr>
          <w:sz w:val="20"/>
          <w:szCs w:val="20"/>
        </w:rPr>
        <w:t>.</w:t>
      </w:r>
      <w:r>
        <w:rPr>
          <w:sz w:val="18"/>
          <w:szCs w:val="18"/>
        </w:rPr>
        <w:t xml:space="preserve"> </w:t>
      </w:r>
    </w:p>
    <w:p w:rsidR="003F5196" w:rsidRPr="00820520" w:rsidRDefault="003F5196" w:rsidP="00D46AE9">
      <w:pPr>
        <w:ind w:firstLine="540"/>
        <w:jc w:val="center"/>
        <w:rPr>
          <w:sz w:val="20"/>
          <w:szCs w:val="20"/>
        </w:rPr>
      </w:pPr>
    </w:p>
    <w:p w:rsidR="003F5196" w:rsidRPr="001A3704" w:rsidRDefault="003F5196" w:rsidP="001A3704">
      <w:pPr>
        <w:tabs>
          <w:tab w:val="num" w:pos="1276"/>
        </w:tabs>
        <w:jc w:val="both"/>
        <w:rPr>
          <w:sz w:val="22"/>
          <w:szCs w:val="22"/>
        </w:rPr>
      </w:pPr>
    </w:p>
    <w:p w:rsidR="003F5196" w:rsidRPr="001A3704" w:rsidRDefault="003F5196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3F5196" w:rsidRPr="001A3704" w:rsidRDefault="003F5196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3F5196" w:rsidRPr="001A3704" w:rsidRDefault="003F5196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1A370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3F5196" w:rsidRPr="00786720" w:rsidRDefault="003F5196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3F5196" w:rsidRPr="00786720" w:rsidRDefault="003F5196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3F5196" w:rsidRPr="00786720" w:rsidRDefault="003F5196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3F5196" w:rsidRPr="00786720" w:rsidRDefault="003F5196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sz w:val="22"/>
          <w:szCs w:val="22"/>
        </w:rPr>
        <w:t>Покупатель после приобретения объекте недвижимости (квартиры) - имущества, самостоятельно обращается с “Исковым заявлением о признании утратившим права пользования жилым помещением и снятии с регистрационного учета” в суд на основании ГК РФ, ЖК РФ, ФЗ "Об ипотеке (залоге недвижимости)", ФЗ "Об исполнительном производстве", ФЗ от 26.10.2002 № 127-ФЗ «О несостоятельности (банкротстве)» и иных документов ко всем зарегистрированным и проживающим на приобретенном объекте недвижимости - имущества. Покупатель самостоятельно и за свой счет занимается выселением зарегистрированных граждан в реализуемом объекте недвижимости (квартире) - имущества.</w:t>
      </w:r>
    </w:p>
    <w:p w:rsidR="003F5196" w:rsidRPr="00786720" w:rsidRDefault="003F5196" w:rsidP="00786720">
      <w:pPr>
        <w:jc w:val="both"/>
        <w:rPr>
          <w:sz w:val="22"/>
          <w:szCs w:val="22"/>
        </w:rPr>
      </w:pPr>
      <w:r w:rsidRPr="00786720">
        <w:rPr>
          <w:sz w:val="22"/>
          <w:szCs w:val="22"/>
        </w:rPr>
        <w:t>Все понесенные траты относятся на добросовестного Покупателя и не оплачивается из конкурсной массы Должника или иным образом.</w:t>
      </w:r>
    </w:p>
    <w:p w:rsidR="003F5196" w:rsidRPr="001A3704" w:rsidRDefault="003F5196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3F5196" w:rsidRPr="001A3704" w:rsidRDefault="003F5196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1A370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3F5196" w:rsidRPr="001A3704" w:rsidRDefault="003F5196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3F5196" w:rsidRPr="001A3704" w:rsidRDefault="003F5196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3F5196" w:rsidRPr="001A3704" w:rsidRDefault="003F5196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После полной оплаты осуществить действия, необходимые для государственной регистрации перехода права собственности.</w:t>
      </w:r>
    </w:p>
    <w:p w:rsidR="003F5196" w:rsidRPr="001A3704" w:rsidRDefault="003F5196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3F5196" w:rsidRPr="001A3704" w:rsidRDefault="003F5196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3F5196" w:rsidRPr="001A3704" w:rsidRDefault="003F5196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3F5196" w:rsidRPr="001A3704" w:rsidRDefault="003F5196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3F5196" w:rsidRPr="001A3704" w:rsidRDefault="003F5196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3F5196" w:rsidRPr="001A3704" w:rsidRDefault="003F5196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3F5196" w:rsidRPr="001A3704" w:rsidRDefault="003F5196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3F5196" w:rsidRDefault="003F5196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3F5196" w:rsidRPr="001A3704" w:rsidRDefault="003F5196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1A370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3F5196" w:rsidRPr="001A3704" w:rsidRDefault="003F5196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3F5196" w:rsidRPr="001A3704" w:rsidRDefault="003F5196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3F5196" w:rsidRPr="001A3704" w:rsidRDefault="003F5196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3F5196" w:rsidRPr="001A3704" w:rsidRDefault="003F5196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3F5196" w:rsidRDefault="003F5196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3F5196" w:rsidRPr="000C514E" w:rsidRDefault="003F5196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/>
      </w:tblPr>
      <w:tblGrid>
        <w:gridCol w:w="4608"/>
        <w:gridCol w:w="4860"/>
      </w:tblGrid>
      <w:tr w:rsidR="003F5196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F5196" w:rsidRPr="0039635D" w:rsidRDefault="003F5196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3F5196" w:rsidRPr="0039635D" w:rsidRDefault="003F5196" w:rsidP="00E0667B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F5196" w:rsidRPr="0039635D" w:rsidRDefault="003F5196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3F5196" w:rsidRPr="0039635D" w:rsidRDefault="003F5196" w:rsidP="00E0667B">
            <w:pPr>
              <w:ind w:left="252"/>
              <w:jc w:val="both"/>
              <w:rPr>
                <w:b/>
              </w:rPr>
            </w:pPr>
          </w:p>
        </w:tc>
      </w:tr>
      <w:tr w:rsidR="003F5196" w:rsidRPr="0039635D" w:rsidTr="00E0667B">
        <w:tblPrEx>
          <w:tblLook w:val="01E0"/>
        </w:tblPrEx>
        <w:trPr>
          <w:trHeight w:val="910"/>
        </w:trPr>
        <w:tc>
          <w:tcPr>
            <w:tcW w:w="4608" w:type="dxa"/>
          </w:tcPr>
          <w:p w:rsidR="003F5196" w:rsidRPr="0039635D" w:rsidRDefault="003F5196" w:rsidP="00E0667B">
            <w:pPr>
              <w:pStyle w:val="Footer"/>
              <w:jc w:val="center"/>
            </w:pPr>
          </w:p>
          <w:p w:rsidR="003F5196" w:rsidRPr="0039635D" w:rsidRDefault="003F5196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3F5196" w:rsidRPr="0039635D" w:rsidRDefault="003F5196" w:rsidP="00E0667B">
            <w:pPr>
              <w:pStyle w:val="Footer"/>
              <w:jc w:val="center"/>
            </w:pPr>
          </w:p>
          <w:p w:rsidR="003F5196" w:rsidRPr="0039635D" w:rsidRDefault="003F5196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3F5196" w:rsidRPr="0039635D" w:rsidRDefault="003F5196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 xml:space="preserve">Гирфанов И.К.  </w:t>
            </w:r>
          </w:p>
          <w:p w:rsidR="003F5196" w:rsidRPr="0039635D" w:rsidRDefault="003F5196" w:rsidP="00E0667B">
            <w:pPr>
              <w:pStyle w:val="Footer"/>
            </w:pPr>
          </w:p>
        </w:tc>
        <w:tc>
          <w:tcPr>
            <w:tcW w:w="4860" w:type="dxa"/>
          </w:tcPr>
          <w:p w:rsidR="003F5196" w:rsidRPr="0039635D" w:rsidRDefault="003F5196" w:rsidP="00E0667B">
            <w:pPr>
              <w:pStyle w:val="Footer"/>
              <w:jc w:val="center"/>
            </w:pPr>
          </w:p>
          <w:p w:rsidR="003F5196" w:rsidRPr="0039635D" w:rsidRDefault="003F5196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3F5196" w:rsidRPr="0039635D" w:rsidRDefault="003F5196" w:rsidP="00E0667B">
            <w:pPr>
              <w:pStyle w:val="Footer"/>
              <w:jc w:val="center"/>
            </w:pPr>
          </w:p>
          <w:p w:rsidR="003F5196" w:rsidRPr="0039635D" w:rsidRDefault="003F5196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3F5196" w:rsidRPr="0039635D" w:rsidRDefault="003F5196" w:rsidP="00E0667B">
            <w:pPr>
              <w:pStyle w:val="Footer"/>
              <w:jc w:val="center"/>
            </w:pPr>
          </w:p>
        </w:tc>
      </w:tr>
    </w:tbl>
    <w:p w:rsidR="003F5196" w:rsidRDefault="003F5196" w:rsidP="001A3704">
      <w:pPr>
        <w:rPr>
          <w:sz w:val="22"/>
          <w:szCs w:val="22"/>
        </w:rPr>
      </w:pPr>
    </w:p>
    <w:p w:rsidR="003F5196" w:rsidRPr="00526AE2" w:rsidRDefault="003F5196" w:rsidP="00A9780C"/>
    <w:sectPr w:rsidR="003F5196" w:rsidRPr="00526AE2" w:rsidSect="001A3704">
      <w:footerReference w:type="even" r:id="rId7"/>
      <w:footerReference w:type="default" r:id="rId8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96" w:rsidRDefault="003F5196">
      <w:r>
        <w:separator/>
      </w:r>
    </w:p>
  </w:endnote>
  <w:endnote w:type="continuationSeparator" w:id="0">
    <w:p w:rsidR="003F5196" w:rsidRDefault="003F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96" w:rsidRDefault="003F5196" w:rsidP="00953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196" w:rsidRDefault="003F5196" w:rsidP="001A37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96" w:rsidRDefault="003F5196" w:rsidP="001A3704">
    <w:pPr>
      <w:pStyle w:val="Footer"/>
      <w:tabs>
        <w:tab w:val="clear" w:pos="4677"/>
        <w:tab w:val="clear" w:pos="9355"/>
        <w:tab w:val="left" w:pos="6412"/>
      </w:tabs>
      <w:ind w:right="360"/>
    </w:pPr>
    <w:r>
      <w:rPr>
        <w:rStyle w:val="PageNumber"/>
      </w:rPr>
      <w:t>Продавец ___________________________</w:t>
    </w:r>
    <w:r>
      <w:rPr>
        <w:rStyle w:val="PageNumber"/>
      </w:rPr>
      <w:tab/>
      <w:t>Покупатель_________________________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96" w:rsidRDefault="003F5196">
      <w:r>
        <w:separator/>
      </w:r>
    </w:p>
  </w:footnote>
  <w:footnote w:type="continuationSeparator" w:id="0">
    <w:p w:rsidR="003F5196" w:rsidRDefault="003F5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13DE6"/>
    <w:rsid w:val="000440AD"/>
    <w:rsid w:val="000466A8"/>
    <w:rsid w:val="000832E7"/>
    <w:rsid w:val="000C514E"/>
    <w:rsid w:val="000C71B8"/>
    <w:rsid w:val="000D1B1E"/>
    <w:rsid w:val="000D287A"/>
    <w:rsid w:val="00104ED8"/>
    <w:rsid w:val="00157C97"/>
    <w:rsid w:val="001806EE"/>
    <w:rsid w:val="0019071A"/>
    <w:rsid w:val="001A3704"/>
    <w:rsid w:val="001C39D4"/>
    <w:rsid w:val="00220454"/>
    <w:rsid w:val="00232467"/>
    <w:rsid w:val="00261180"/>
    <w:rsid w:val="00275B41"/>
    <w:rsid w:val="00280CCC"/>
    <w:rsid w:val="002B6A2A"/>
    <w:rsid w:val="002C1108"/>
    <w:rsid w:val="002D7280"/>
    <w:rsid w:val="003009B6"/>
    <w:rsid w:val="0030333F"/>
    <w:rsid w:val="0031488C"/>
    <w:rsid w:val="003238ED"/>
    <w:rsid w:val="00330D36"/>
    <w:rsid w:val="0039635D"/>
    <w:rsid w:val="003C6426"/>
    <w:rsid w:val="003F5196"/>
    <w:rsid w:val="003F6724"/>
    <w:rsid w:val="004012CC"/>
    <w:rsid w:val="00430430"/>
    <w:rsid w:val="004379AA"/>
    <w:rsid w:val="004F59FC"/>
    <w:rsid w:val="005240CA"/>
    <w:rsid w:val="00526AE2"/>
    <w:rsid w:val="00565B9E"/>
    <w:rsid w:val="005C431F"/>
    <w:rsid w:val="005E2D1A"/>
    <w:rsid w:val="005F6043"/>
    <w:rsid w:val="005F73B6"/>
    <w:rsid w:val="006000FC"/>
    <w:rsid w:val="00600C7A"/>
    <w:rsid w:val="00605135"/>
    <w:rsid w:val="0061500D"/>
    <w:rsid w:val="0064262D"/>
    <w:rsid w:val="006429E2"/>
    <w:rsid w:val="00650ADD"/>
    <w:rsid w:val="006614F0"/>
    <w:rsid w:val="00671B27"/>
    <w:rsid w:val="0068601F"/>
    <w:rsid w:val="006D4009"/>
    <w:rsid w:val="00704973"/>
    <w:rsid w:val="00716F03"/>
    <w:rsid w:val="00766424"/>
    <w:rsid w:val="00773EBE"/>
    <w:rsid w:val="00775E9F"/>
    <w:rsid w:val="0078152F"/>
    <w:rsid w:val="007815A1"/>
    <w:rsid w:val="00786720"/>
    <w:rsid w:val="007A3431"/>
    <w:rsid w:val="007D1820"/>
    <w:rsid w:val="007D1ECD"/>
    <w:rsid w:val="007E12A7"/>
    <w:rsid w:val="00817212"/>
    <w:rsid w:val="00820520"/>
    <w:rsid w:val="008362AD"/>
    <w:rsid w:val="0084092F"/>
    <w:rsid w:val="00876759"/>
    <w:rsid w:val="00890D65"/>
    <w:rsid w:val="008A3F41"/>
    <w:rsid w:val="008C192F"/>
    <w:rsid w:val="008E2FBD"/>
    <w:rsid w:val="008F4CF8"/>
    <w:rsid w:val="00925158"/>
    <w:rsid w:val="00935B05"/>
    <w:rsid w:val="00945854"/>
    <w:rsid w:val="00953D06"/>
    <w:rsid w:val="009726FA"/>
    <w:rsid w:val="00985E88"/>
    <w:rsid w:val="009A64A1"/>
    <w:rsid w:val="00A23A81"/>
    <w:rsid w:val="00A37E0A"/>
    <w:rsid w:val="00A91AC5"/>
    <w:rsid w:val="00A9780C"/>
    <w:rsid w:val="00AB06DB"/>
    <w:rsid w:val="00B669C0"/>
    <w:rsid w:val="00B87B6C"/>
    <w:rsid w:val="00BD2D8D"/>
    <w:rsid w:val="00BE66DA"/>
    <w:rsid w:val="00BF0593"/>
    <w:rsid w:val="00BF4451"/>
    <w:rsid w:val="00C341B7"/>
    <w:rsid w:val="00C40079"/>
    <w:rsid w:val="00C66489"/>
    <w:rsid w:val="00CA139C"/>
    <w:rsid w:val="00CB7770"/>
    <w:rsid w:val="00CD03DA"/>
    <w:rsid w:val="00CD6E35"/>
    <w:rsid w:val="00D00D13"/>
    <w:rsid w:val="00D46AE9"/>
    <w:rsid w:val="00D553CF"/>
    <w:rsid w:val="00D57FEC"/>
    <w:rsid w:val="00DE7E28"/>
    <w:rsid w:val="00E001E3"/>
    <w:rsid w:val="00E0667B"/>
    <w:rsid w:val="00E154BC"/>
    <w:rsid w:val="00E43F92"/>
    <w:rsid w:val="00E54457"/>
    <w:rsid w:val="00E8766F"/>
    <w:rsid w:val="00E900EA"/>
    <w:rsid w:val="00EE19CA"/>
    <w:rsid w:val="00F12960"/>
    <w:rsid w:val="00F405E7"/>
    <w:rsid w:val="00F42978"/>
    <w:rsid w:val="00F5069D"/>
    <w:rsid w:val="00F523BB"/>
    <w:rsid w:val="00F6409E"/>
    <w:rsid w:val="00FA3BEB"/>
    <w:rsid w:val="00FA4E35"/>
    <w:rsid w:val="00FC5D57"/>
    <w:rsid w:val="00FF1A9F"/>
    <w:rsid w:val="00FF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0832E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Normal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A37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EE19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933</Words>
  <Characters>5324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27</cp:revision>
  <cp:lastPrinted>2016-01-11T04:10:00Z</cp:lastPrinted>
  <dcterms:created xsi:type="dcterms:W3CDTF">2017-09-16T17:55:00Z</dcterms:created>
  <dcterms:modified xsi:type="dcterms:W3CDTF">2019-08-18T10:38:00Z</dcterms:modified>
</cp:coreProperties>
</file>