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267" w:rsidRDefault="00E41267" w:rsidP="00010887">
      <w:pPr>
        <w:spacing w:line="240" w:lineRule="auto"/>
        <w:jc w:val="center"/>
        <w:rPr>
          <w:rFonts w:ascii="Times New Roman" w:hAnsi="Times New Roman"/>
          <w:b/>
        </w:rPr>
      </w:pPr>
      <w:r w:rsidRPr="00010887">
        <w:rPr>
          <w:rFonts w:ascii="Times New Roman" w:hAnsi="Times New Roman"/>
          <w:b/>
        </w:rPr>
        <w:t>ДОГОВОР КУПЛИ-ПРОДАЖИ</w:t>
      </w:r>
    </w:p>
    <w:tbl>
      <w:tblPr>
        <w:tblW w:w="0" w:type="auto"/>
        <w:tblLook w:val="00A0"/>
      </w:tblPr>
      <w:tblGrid>
        <w:gridCol w:w="4785"/>
        <w:gridCol w:w="4786"/>
      </w:tblGrid>
      <w:tr w:rsidR="00E41267" w:rsidRPr="00D50A33" w:rsidTr="00D50A33">
        <w:tc>
          <w:tcPr>
            <w:tcW w:w="4785" w:type="dxa"/>
          </w:tcPr>
          <w:p w:rsidR="00E41267" w:rsidRPr="00D50A33" w:rsidRDefault="00E41267" w:rsidP="00D50A33">
            <w:pPr>
              <w:spacing w:after="0" w:line="240" w:lineRule="auto"/>
              <w:rPr>
                <w:rFonts w:ascii="Times New Roman" w:hAnsi="Times New Roman"/>
              </w:rPr>
            </w:pPr>
            <w:r w:rsidRPr="00D50A33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>Барнаул</w:t>
            </w:r>
          </w:p>
        </w:tc>
        <w:tc>
          <w:tcPr>
            <w:tcW w:w="4786" w:type="dxa"/>
          </w:tcPr>
          <w:p w:rsidR="00E41267" w:rsidRPr="00D50A33" w:rsidRDefault="00E41267" w:rsidP="00D50A3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50A33">
              <w:rPr>
                <w:rFonts w:ascii="Times New Roman" w:hAnsi="Times New Roman"/>
              </w:rPr>
              <w:t xml:space="preserve">«___» __________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D50A33">
                <w:rPr>
                  <w:rFonts w:ascii="Times New Roman" w:hAnsi="Times New Roman"/>
                </w:rPr>
                <w:t>2016 г</w:t>
              </w:r>
            </w:smartTag>
            <w:r w:rsidRPr="00D50A33">
              <w:rPr>
                <w:rFonts w:ascii="Times New Roman" w:hAnsi="Times New Roman"/>
              </w:rPr>
              <w:t>.</w:t>
            </w:r>
          </w:p>
        </w:tc>
      </w:tr>
    </w:tbl>
    <w:p w:rsidR="00E41267" w:rsidRDefault="00E41267" w:rsidP="00010887">
      <w:pPr>
        <w:spacing w:line="240" w:lineRule="auto"/>
        <w:jc w:val="center"/>
        <w:rPr>
          <w:rFonts w:ascii="Times New Roman" w:hAnsi="Times New Roman"/>
          <w:b/>
        </w:rPr>
      </w:pPr>
    </w:p>
    <w:p w:rsidR="00E41267" w:rsidRDefault="00E41267" w:rsidP="007F659B">
      <w:pPr>
        <w:ind w:firstLine="709"/>
        <w:jc w:val="both"/>
        <w:rPr>
          <w:rFonts w:ascii="Times New Roman" w:hAnsi="Times New Roman"/>
        </w:rPr>
      </w:pPr>
      <w:r w:rsidRPr="00985820">
        <w:rPr>
          <w:rFonts w:ascii="Times New Roman" w:hAnsi="Times New Roman"/>
          <w:b/>
        </w:rPr>
        <w:t>Общество с ограниченной ответственностью «</w:t>
      </w:r>
      <w:r>
        <w:rPr>
          <w:rFonts w:ascii="Times New Roman" w:hAnsi="Times New Roman"/>
          <w:b/>
        </w:rPr>
        <w:t>строительно монтажная компания «Вымпел»</w:t>
      </w:r>
      <w:r w:rsidRPr="00985820">
        <w:rPr>
          <w:rFonts w:ascii="Times New Roman" w:hAnsi="Times New Roman"/>
        </w:rPr>
        <w:t xml:space="preserve">, в лице </w:t>
      </w:r>
      <w:r w:rsidRPr="00985820">
        <w:rPr>
          <w:rFonts w:ascii="Times New Roman" w:hAnsi="Times New Roman"/>
          <w:b/>
        </w:rPr>
        <w:t>конкурсного управляющего</w:t>
      </w:r>
      <w:r>
        <w:rPr>
          <w:rFonts w:ascii="Times New Roman" w:hAnsi="Times New Roman"/>
          <w:b/>
        </w:rPr>
        <w:t xml:space="preserve"> Мосолова Дмитрия Владимировича</w:t>
      </w:r>
      <w:r w:rsidRPr="00985820">
        <w:rPr>
          <w:rFonts w:ascii="Times New Roman" w:hAnsi="Times New Roman"/>
        </w:rPr>
        <w:t>, действующе</w:t>
      </w:r>
      <w:r>
        <w:rPr>
          <w:rFonts w:ascii="Times New Roman" w:hAnsi="Times New Roman"/>
        </w:rPr>
        <w:t>го</w:t>
      </w:r>
      <w:r w:rsidRPr="00985820">
        <w:rPr>
          <w:rFonts w:ascii="Times New Roman" w:hAnsi="Times New Roman"/>
        </w:rPr>
        <w:t xml:space="preserve"> на основании Решения Арбитражного суда </w:t>
      </w:r>
      <w:r>
        <w:rPr>
          <w:rFonts w:ascii="Times New Roman" w:hAnsi="Times New Roman"/>
        </w:rPr>
        <w:t xml:space="preserve">Алтайского края по делу А03-13188/2014 от 6.07.2016 и Положения о порядке, сроках и условиях реализации имущества ООО «СМК «Вымпел», являющегося имуществом должника, </w:t>
      </w:r>
      <w:r w:rsidRPr="00985820">
        <w:rPr>
          <w:rFonts w:ascii="Times New Roman" w:hAnsi="Times New Roman"/>
        </w:rPr>
        <w:t xml:space="preserve">именуемое в дальнейшем </w:t>
      </w:r>
      <w:r w:rsidRPr="00985820">
        <w:rPr>
          <w:rFonts w:ascii="Times New Roman" w:hAnsi="Times New Roman"/>
          <w:b/>
        </w:rPr>
        <w:t>«Организатор»</w:t>
      </w:r>
      <w:r w:rsidRPr="00985820">
        <w:rPr>
          <w:rFonts w:ascii="Times New Roman" w:hAnsi="Times New Roman"/>
        </w:rPr>
        <w:t>, с одной стороны, и</w:t>
      </w:r>
      <w:r>
        <w:rPr>
          <w:rFonts w:ascii="Times New Roman" w:hAnsi="Times New Roman"/>
        </w:rPr>
        <w:t xml:space="preserve"> </w:t>
      </w:r>
    </w:p>
    <w:p w:rsidR="00E41267" w:rsidRPr="00010887" w:rsidRDefault="00E41267" w:rsidP="0001088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010887">
        <w:rPr>
          <w:rFonts w:ascii="Times New Roman" w:hAnsi="Times New Roman"/>
        </w:rPr>
        <w:t>и _____________________________________________________________________________,</w:t>
      </w:r>
    </w:p>
    <w:p w:rsidR="00E41267" w:rsidRPr="00010887" w:rsidRDefault="00E41267" w:rsidP="0001088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010887">
        <w:rPr>
          <w:rFonts w:ascii="Times New Roman" w:hAnsi="Times New Roman"/>
        </w:rPr>
        <w:t xml:space="preserve">в лице _________________________________________________________________________, </w:t>
      </w:r>
    </w:p>
    <w:p w:rsidR="00E41267" w:rsidRPr="00010887" w:rsidRDefault="00E41267" w:rsidP="0001088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010887">
        <w:rPr>
          <w:rFonts w:ascii="Times New Roman" w:hAnsi="Times New Roman"/>
        </w:rPr>
        <w:t>действующ ___ на основании _____________________________________________________,</w:t>
      </w:r>
    </w:p>
    <w:p w:rsidR="00E41267" w:rsidRDefault="00E41267" w:rsidP="0001088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010887">
        <w:rPr>
          <w:rFonts w:ascii="Times New Roman" w:hAnsi="Times New Roman"/>
        </w:rPr>
        <w:t xml:space="preserve">именуем ___ в дальнейшем </w:t>
      </w:r>
      <w:r w:rsidRPr="005C07D7">
        <w:rPr>
          <w:rFonts w:ascii="Times New Roman" w:hAnsi="Times New Roman"/>
          <w:b/>
        </w:rPr>
        <w:t>«Покупатель»</w:t>
      </w:r>
      <w:r w:rsidRPr="00010887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с другой стороны, </w:t>
      </w:r>
      <w:r w:rsidRPr="00010887">
        <w:rPr>
          <w:rFonts w:ascii="Times New Roman" w:hAnsi="Times New Roman"/>
        </w:rPr>
        <w:t>а вместе именуемые как «Стороны», заключили настоящий договор о нижеследующем:</w:t>
      </w:r>
    </w:p>
    <w:p w:rsidR="00E41267" w:rsidRPr="00010887" w:rsidRDefault="00E41267" w:rsidP="00010887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</w:p>
    <w:p w:rsidR="00E41267" w:rsidRDefault="00E41267" w:rsidP="00010887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010887">
        <w:rPr>
          <w:rFonts w:ascii="Times New Roman" w:hAnsi="Times New Roman"/>
          <w:b/>
        </w:rPr>
        <w:t>ПРЕДМЕТ ДОГОВОРА</w:t>
      </w:r>
    </w:p>
    <w:p w:rsidR="00E41267" w:rsidRDefault="00E41267" w:rsidP="00010887">
      <w:pPr>
        <w:spacing w:after="0" w:line="240" w:lineRule="auto"/>
        <w:rPr>
          <w:rFonts w:ascii="Times New Roman" w:hAnsi="Times New Roman"/>
          <w:b/>
        </w:rPr>
      </w:pPr>
    </w:p>
    <w:p w:rsidR="00E41267" w:rsidRDefault="00E41267" w:rsidP="005C07D7">
      <w:pPr>
        <w:pStyle w:val="ListParagraph"/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0E730E">
        <w:rPr>
          <w:rFonts w:ascii="Times New Roman" w:hAnsi="Times New Roman"/>
        </w:rPr>
        <w:t xml:space="preserve">Продавец продает, а Покупатель приобретает в собственность имущество должника – </w:t>
      </w:r>
      <w:r>
        <w:rPr>
          <w:rFonts w:ascii="Times New Roman" w:hAnsi="Times New Roman"/>
          <w:b/>
        </w:rPr>
        <w:t>ООО «СМК «Вымпел»</w:t>
      </w:r>
      <w:r w:rsidRPr="000E730E">
        <w:rPr>
          <w:rFonts w:ascii="Times New Roman" w:hAnsi="Times New Roman"/>
        </w:rPr>
        <w:t>, (по тексту – «Должник»), а именно:</w:t>
      </w:r>
      <w:r>
        <w:rPr>
          <w:rFonts w:ascii="Times New Roman" w:hAnsi="Times New Roman"/>
        </w:rPr>
        <w:t xml:space="preserve"> Лот №_ _____________________</w:t>
      </w:r>
    </w:p>
    <w:p w:rsidR="00E41267" w:rsidRDefault="00E41267" w:rsidP="000E730E">
      <w:pPr>
        <w:pStyle w:val="ListParagraph"/>
        <w:spacing w:after="0" w:line="240" w:lineRule="auto"/>
        <w:ind w:left="284"/>
        <w:jc w:val="both"/>
        <w:rPr>
          <w:rFonts w:ascii="Times New Roman" w:hAnsi="Times New Roman"/>
        </w:rPr>
      </w:pPr>
    </w:p>
    <w:p w:rsidR="00E41267" w:rsidRPr="000E730E" w:rsidRDefault="00E41267" w:rsidP="000E730E">
      <w:pPr>
        <w:spacing w:after="0" w:line="240" w:lineRule="auto"/>
        <w:jc w:val="both"/>
        <w:rPr>
          <w:rFonts w:ascii="Times New Roman" w:hAnsi="Times New Roman"/>
        </w:rPr>
      </w:pPr>
    </w:p>
    <w:p w:rsidR="00E41267" w:rsidRPr="000E730E" w:rsidRDefault="00E41267" w:rsidP="00DB56B7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0E730E">
        <w:rPr>
          <w:rFonts w:ascii="Times New Roman" w:hAnsi="Times New Roman"/>
        </w:rPr>
        <w:t xml:space="preserve">Настоящий договор заключается в связи с участием Покупателя в открытых торгах посредством публичного предложения на электронной торговой площадке «Всероссийская Электронная Торговая Площадка» (идентификационный номер торгов: _________). Настоящий договор заключается с победителем открытых торгов посредством публичного предложения, проведенного в форме электронных торгов с открытой формой представления предложения о цене по продаже имущества Должника, состоявшихся «__» ________ 20__ г. </w:t>
      </w:r>
    </w:p>
    <w:p w:rsidR="00E41267" w:rsidRDefault="00E41267" w:rsidP="000E730E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0E730E">
        <w:rPr>
          <w:rFonts w:ascii="Times New Roman" w:hAnsi="Times New Roman"/>
        </w:rPr>
        <w:t xml:space="preserve">Право на отчуждение Имущества, указанного в п. 1.1. настоящего договора, предоставлено конкурсному управляющему Должника на основании Порядка и условий реализации имущества ООО </w:t>
      </w:r>
      <w:r>
        <w:rPr>
          <w:rFonts w:ascii="Times New Roman" w:hAnsi="Times New Roman"/>
        </w:rPr>
        <w:t>«СМК «Вымпел».</w:t>
      </w:r>
    </w:p>
    <w:p w:rsidR="00E41267" w:rsidRDefault="00E41267" w:rsidP="00BA2A58">
      <w:pPr>
        <w:spacing w:after="0" w:line="240" w:lineRule="auto"/>
        <w:ind w:left="284"/>
        <w:jc w:val="both"/>
        <w:rPr>
          <w:rFonts w:ascii="Times New Roman" w:hAnsi="Times New Roman"/>
        </w:rPr>
      </w:pPr>
    </w:p>
    <w:p w:rsidR="00E41267" w:rsidRDefault="00E41267" w:rsidP="00BA2A58">
      <w:pPr>
        <w:pStyle w:val="ListParagraph"/>
        <w:numPr>
          <w:ilvl w:val="0"/>
          <w:numId w:val="1"/>
        </w:numPr>
        <w:spacing w:after="0" w:line="240" w:lineRule="auto"/>
        <w:ind w:left="284"/>
        <w:jc w:val="center"/>
        <w:rPr>
          <w:rFonts w:ascii="Times New Roman" w:hAnsi="Times New Roman"/>
          <w:b/>
        </w:rPr>
      </w:pPr>
      <w:r w:rsidRPr="00ED5730">
        <w:rPr>
          <w:rFonts w:ascii="Times New Roman" w:hAnsi="Times New Roman"/>
          <w:b/>
        </w:rPr>
        <w:t>ЦЕНА И ПОРЯДОК РАСЧЕТОВ</w:t>
      </w:r>
    </w:p>
    <w:p w:rsidR="00E41267" w:rsidRDefault="00E41267" w:rsidP="000E730E">
      <w:pPr>
        <w:pStyle w:val="ListParagraph"/>
        <w:spacing w:after="0" w:line="240" w:lineRule="auto"/>
        <w:ind w:left="284"/>
        <w:rPr>
          <w:rFonts w:ascii="Times New Roman" w:hAnsi="Times New Roman"/>
          <w:b/>
        </w:rPr>
      </w:pPr>
    </w:p>
    <w:p w:rsidR="00E41267" w:rsidRPr="000E730E" w:rsidRDefault="00E41267" w:rsidP="000E730E">
      <w:pPr>
        <w:pStyle w:val="ListParagraph"/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D423E">
        <w:rPr>
          <w:rFonts w:ascii="Times New Roman" w:hAnsi="Times New Roman"/>
          <w:sz w:val="24"/>
          <w:szCs w:val="24"/>
        </w:rPr>
        <w:t xml:space="preserve">Цена Имущества составляет </w:t>
      </w:r>
      <w:r>
        <w:rPr>
          <w:rFonts w:ascii="Times New Roman" w:hAnsi="Times New Roman"/>
          <w:b/>
          <w:sz w:val="24"/>
          <w:szCs w:val="24"/>
        </w:rPr>
        <w:t>____________________</w:t>
      </w:r>
      <w:r w:rsidRPr="002D423E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____________________________</w:t>
      </w:r>
      <w:r w:rsidRPr="002D423E">
        <w:rPr>
          <w:rFonts w:ascii="Times New Roman" w:hAnsi="Times New Roman"/>
          <w:b/>
          <w:sz w:val="24"/>
          <w:szCs w:val="24"/>
        </w:rPr>
        <w:t>) рублей</w:t>
      </w:r>
      <w:r>
        <w:rPr>
          <w:rFonts w:ascii="Times New Roman" w:hAnsi="Times New Roman"/>
          <w:b/>
          <w:sz w:val="24"/>
          <w:szCs w:val="24"/>
        </w:rPr>
        <w:t xml:space="preserve"> ________ копеек</w:t>
      </w:r>
      <w:r w:rsidRPr="002D423E">
        <w:rPr>
          <w:rFonts w:ascii="Times New Roman" w:hAnsi="Times New Roman"/>
          <w:b/>
          <w:sz w:val="24"/>
          <w:szCs w:val="24"/>
        </w:rPr>
        <w:t xml:space="preserve"> </w:t>
      </w:r>
      <w:r w:rsidRPr="002D423E">
        <w:rPr>
          <w:rFonts w:ascii="Times New Roman" w:hAnsi="Times New Roman"/>
          <w:sz w:val="24"/>
          <w:szCs w:val="24"/>
        </w:rPr>
        <w:t>без НДС 18%.</w:t>
      </w:r>
    </w:p>
    <w:p w:rsidR="00E41267" w:rsidRPr="002D423E" w:rsidRDefault="00E41267" w:rsidP="000E730E">
      <w:pPr>
        <w:pStyle w:val="ListParagraph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D423E">
        <w:rPr>
          <w:rFonts w:ascii="Times New Roman" w:hAnsi="Times New Roman"/>
          <w:sz w:val="24"/>
          <w:szCs w:val="24"/>
        </w:rPr>
        <w:t>Согласно п.п. 15 п. 2 ст. 146 НК РФ операции по реализации имущества и (или) имущественных прав должников, признанных в соответствии с законодательством Российской Федерации несостоятельными (банкротами) не признаются объектом налогообложения налога на добавленную стоимость.</w:t>
      </w:r>
    </w:p>
    <w:p w:rsidR="00E41267" w:rsidRPr="000D556F" w:rsidRDefault="00E41267" w:rsidP="000E730E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D423E">
        <w:rPr>
          <w:rFonts w:ascii="Times New Roman" w:hAnsi="Times New Roman"/>
          <w:sz w:val="24"/>
          <w:szCs w:val="24"/>
        </w:rPr>
        <w:t xml:space="preserve">Размер задатка в сумме </w:t>
      </w:r>
      <w:r>
        <w:rPr>
          <w:rFonts w:ascii="Times New Roman" w:hAnsi="Times New Roman"/>
          <w:sz w:val="24"/>
          <w:szCs w:val="24"/>
        </w:rPr>
        <w:t xml:space="preserve">________ </w:t>
      </w:r>
      <w:r w:rsidRPr="002D423E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_____________________________</w:t>
      </w:r>
      <w:r w:rsidRPr="002D423E">
        <w:rPr>
          <w:rFonts w:ascii="Times New Roman" w:hAnsi="Times New Roman"/>
          <w:sz w:val="24"/>
          <w:szCs w:val="24"/>
        </w:rPr>
        <w:t>) рубл</w:t>
      </w:r>
      <w:r>
        <w:rPr>
          <w:rFonts w:ascii="Times New Roman" w:hAnsi="Times New Roman"/>
          <w:sz w:val="24"/>
          <w:szCs w:val="24"/>
        </w:rPr>
        <w:t>ь _____ копейки</w:t>
      </w:r>
      <w:r w:rsidRPr="002D423E">
        <w:rPr>
          <w:rFonts w:ascii="Times New Roman" w:hAnsi="Times New Roman"/>
          <w:sz w:val="24"/>
          <w:szCs w:val="24"/>
        </w:rPr>
        <w:t>, внесенный Покупателем, засчитывается в счет оплаты Имущества.</w:t>
      </w:r>
    </w:p>
    <w:p w:rsidR="00E41267" w:rsidRDefault="00E41267" w:rsidP="007F659B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D423E">
        <w:rPr>
          <w:rFonts w:ascii="Times New Roman" w:hAnsi="Times New Roman"/>
          <w:sz w:val="24"/>
          <w:szCs w:val="24"/>
        </w:rPr>
        <w:t xml:space="preserve">Покупатель обязуется оплатить Продавцу оставшуюся сумму в размере </w:t>
      </w:r>
      <w:r>
        <w:rPr>
          <w:rFonts w:ascii="Times New Roman" w:hAnsi="Times New Roman"/>
          <w:b/>
          <w:sz w:val="24"/>
          <w:szCs w:val="24"/>
        </w:rPr>
        <w:t>_____________</w:t>
      </w:r>
      <w:r w:rsidRPr="002D423E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__________________________</w:t>
      </w:r>
      <w:r w:rsidRPr="002D423E">
        <w:rPr>
          <w:rFonts w:ascii="Times New Roman" w:hAnsi="Times New Roman"/>
          <w:b/>
          <w:sz w:val="24"/>
          <w:szCs w:val="24"/>
        </w:rPr>
        <w:t>) рубл</w:t>
      </w:r>
      <w:r>
        <w:rPr>
          <w:rFonts w:ascii="Times New Roman" w:hAnsi="Times New Roman"/>
          <w:b/>
          <w:sz w:val="24"/>
          <w:szCs w:val="24"/>
        </w:rPr>
        <w:t>ей ____ копеек</w:t>
      </w:r>
      <w:r w:rsidRPr="002D423E">
        <w:rPr>
          <w:rFonts w:ascii="Times New Roman" w:hAnsi="Times New Roman"/>
          <w:b/>
          <w:sz w:val="24"/>
          <w:szCs w:val="24"/>
        </w:rPr>
        <w:t xml:space="preserve"> </w:t>
      </w:r>
      <w:r w:rsidRPr="002D423E">
        <w:rPr>
          <w:rFonts w:ascii="Times New Roman" w:hAnsi="Times New Roman"/>
          <w:sz w:val="24"/>
          <w:szCs w:val="24"/>
        </w:rPr>
        <w:t xml:space="preserve">не позднее 30 (тридцати) дней с момента подписания настоящего договора по следующим реквизитам: </w:t>
      </w:r>
      <w:r w:rsidRPr="008C55F3">
        <w:rPr>
          <w:rFonts w:ascii="Times New Roman" w:hAnsi="Times New Roman"/>
        </w:rPr>
        <w:t>р/с 40702810123100000832 в Новосибирский Филиал ОАО "Альфа-Банк", к/с 30101810600000000774,</w:t>
      </w:r>
      <w:r>
        <w:rPr>
          <w:rFonts w:ascii="Times New Roman" w:hAnsi="Times New Roman"/>
        </w:rPr>
        <w:t xml:space="preserve"> </w:t>
      </w:r>
      <w:r w:rsidRPr="008C55F3">
        <w:rPr>
          <w:rFonts w:ascii="Times New Roman" w:hAnsi="Times New Roman"/>
        </w:rPr>
        <w:t>БИК 045004774</w:t>
      </w:r>
      <w:r>
        <w:rPr>
          <w:rFonts w:ascii="Times New Roman" w:hAnsi="Times New Roman"/>
        </w:rPr>
        <w:t>, получатель - ООО «СМК «Вымпел»</w:t>
      </w:r>
      <w:r w:rsidRPr="008C55F3">
        <w:rPr>
          <w:rFonts w:ascii="Times New Roman" w:hAnsi="Times New Roman"/>
        </w:rPr>
        <w:t>, ИНН 2225104958, КПП 222501001</w:t>
      </w:r>
    </w:p>
    <w:p w:rsidR="00E41267" w:rsidRPr="002D423E" w:rsidRDefault="00E41267" w:rsidP="007F659B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D423E">
        <w:rPr>
          <w:rFonts w:ascii="Times New Roman" w:hAnsi="Times New Roman"/>
          <w:sz w:val="24"/>
          <w:szCs w:val="24"/>
        </w:rPr>
        <w:t xml:space="preserve">Техническое состояние Имущества проверено Покупателем до подписания настоящего договора. Покупатель претензий к техническому состоянию </w:t>
      </w:r>
      <w:r>
        <w:rPr>
          <w:rFonts w:ascii="Times New Roman" w:hAnsi="Times New Roman"/>
          <w:sz w:val="24"/>
          <w:szCs w:val="24"/>
        </w:rPr>
        <w:t xml:space="preserve">и документам на </w:t>
      </w:r>
      <w:r w:rsidRPr="002D423E">
        <w:rPr>
          <w:rFonts w:ascii="Times New Roman" w:hAnsi="Times New Roman"/>
          <w:sz w:val="24"/>
          <w:szCs w:val="24"/>
        </w:rPr>
        <w:t>имущества не имеет.</w:t>
      </w:r>
    </w:p>
    <w:p w:rsidR="00E41267" w:rsidRDefault="00E41267" w:rsidP="000E730E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D423E">
        <w:rPr>
          <w:rFonts w:ascii="Times New Roman" w:hAnsi="Times New Roman"/>
          <w:sz w:val="24"/>
          <w:szCs w:val="24"/>
        </w:rPr>
        <w:t>Все расходы по заключению, оформлению настоящего договора, в том числе расходы по государственной регистрации перехода права собственности на Имущество, указанное в п. 1.1. настоящего договора, в регистрирующих органах</w:t>
      </w:r>
      <w:r>
        <w:rPr>
          <w:rFonts w:ascii="Times New Roman" w:hAnsi="Times New Roman"/>
          <w:sz w:val="24"/>
          <w:szCs w:val="24"/>
        </w:rPr>
        <w:t xml:space="preserve">, если  необходимость в такой регистрации имеется, </w:t>
      </w:r>
      <w:r w:rsidRPr="002D423E">
        <w:rPr>
          <w:rFonts w:ascii="Times New Roman" w:hAnsi="Times New Roman"/>
          <w:sz w:val="24"/>
          <w:szCs w:val="24"/>
        </w:rPr>
        <w:t>несет Покупатель.</w:t>
      </w:r>
    </w:p>
    <w:p w:rsidR="00E41267" w:rsidRPr="002D423E" w:rsidRDefault="00E41267" w:rsidP="000E730E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 расходы связанные с демонтажем, погрузкой, перевозкой </w:t>
      </w:r>
      <w:r w:rsidRPr="002D423E">
        <w:rPr>
          <w:rFonts w:ascii="Times New Roman" w:hAnsi="Times New Roman"/>
          <w:sz w:val="24"/>
          <w:szCs w:val="24"/>
        </w:rPr>
        <w:t>Имуществ</w:t>
      </w:r>
      <w:r>
        <w:rPr>
          <w:rFonts w:ascii="Times New Roman" w:hAnsi="Times New Roman"/>
          <w:sz w:val="24"/>
          <w:szCs w:val="24"/>
        </w:rPr>
        <w:t>а</w:t>
      </w:r>
      <w:r w:rsidRPr="002D423E">
        <w:rPr>
          <w:rFonts w:ascii="Times New Roman" w:hAnsi="Times New Roman"/>
          <w:sz w:val="24"/>
          <w:szCs w:val="24"/>
        </w:rPr>
        <w:t>, указанно</w:t>
      </w:r>
      <w:r>
        <w:rPr>
          <w:rFonts w:ascii="Times New Roman" w:hAnsi="Times New Roman"/>
          <w:sz w:val="24"/>
          <w:szCs w:val="24"/>
        </w:rPr>
        <w:t>го</w:t>
      </w:r>
      <w:r w:rsidRPr="002D423E">
        <w:rPr>
          <w:rFonts w:ascii="Times New Roman" w:hAnsi="Times New Roman"/>
          <w:sz w:val="24"/>
          <w:szCs w:val="24"/>
        </w:rPr>
        <w:t xml:space="preserve"> в п. 1.1. настоящего договора,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D423E">
        <w:rPr>
          <w:rFonts w:ascii="Times New Roman" w:hAnsi="Times New Roman"/>
          <w:sz w:val="24"/>
          <w:szCs w:val="24"/>
        </w:rPr>
        <w:t>несет Покупатель.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E41267" w:rsidRDefault="00E41267" w:rsidP="00BA2A58">
      <w:pPr>
        <w:spacing w:after="0" w:line="240" w:lineRule="auto"/>
        <w:ind w:left="284"/>
        <w:jc w:val="both"/>
        <w:rPr>
          <w:rFonts w:ascii="Times New Roman" w:hAnsi="Times New Roman"/>
        </w:rPr>
      </w:pPr>
    </w:p>
    <w:p w:rsidR="00E41267" w:rsidRDefault="00E41267" w:rsidP="00BA2A58">
      <w:pPr>
        <w:pStyle w:val="ListParagraph"/>
        <w:numPr>
          <w:ilvl w:val="0"/>
          <w:numId w:val="1"/>
        </w:numPr>
        <w:spacing w:after="0" w:line="240" w:lineRule="auto"/>
        <w:ind w:left="284"/>
        <w:jc w:val="center"/>
        <w:rPr>
          <w:rFonts w:ascii="Times New Roman" w:hAnsi="Times New Roman"/>
          <w:b/>
        </w:rPr>
      </w:pPr>
      <w:r w:rsidRPr="00FD1E6D">
        <w:rPr>
          <w:rFonts w:ascii="Times New Roman" w:hAnsi="Times New Roman"/>
          <w:b/>
        </w:rPr>
        <w:t>ПОРЯДОК ПРИЕМА-ПЕРЕДАЧИ ИМУЩЕСТВА</w:t>
      </w:r>
    </w:p>
    <w:p w:rsidR="00E41267" w:rsidRDefault="00E41267" w:rsidP="000E730E">
      <w:pPr>
        <w:pStyle w:val="ListParagraph"/>
        <w:spacing w:after="0" w:line="240" w:lineRule="auto"/>
        <w:ind w:left="284"/>
        <w:rPr>
          <w:rFonts w:ascii="Times New Roman" w:hAnsi="Times New Roman"/>
          <w:b/>
        </w:rPr>
      </w:pPr>
    </w:p>
    <w:p w:rsidR="00E41267" w:rsidRPr="000E730E" w:rsidRDefault="00E41267" w:rsidP="000E730E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0E730E">
        <w:rPr>
          <w:rFonts w:ascii="Times New Roman" w:hAnsi="Times New Roman"/>
        </w:rPr>
        <w:t>Продавец передает Имущество Покупателю по акту приема-передачи в течение 10 (десяти) дней с даты поступления оплаты по договору на расчетный счет Должника, указанный в п. 2.3. настоящего договора. Акт приема-передачи Имущества является неотъемлемой частью настоящего договора.</w:t>
      </w:r>
    </w:p>
    <w:p w:rsidR="00E41267" w:rsidRPr="000E730E" w:rsidRDefault="00E41267" w:rsidP="000E730E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0E730E">
        <w:rPr>
          <w:rFonts w:ascii="Times New Roman" w:hAnsi="Times New Roman"/>
        </w:rPr>
        <w:t xml:space="preserve">Продавец передает Имущество Покупателю по адресу: Кировская область, </w:t>
      </w:r>
      <w:r>
        <w:rPr>
          <w:rFonts w:ascii="Times New Roman" w:hAnsi="Times New Roman"/>
        </w:rPr>
        <w:t>Белохолуницкий район, пос. Дубровка, ул. Солнечная, д. 1а</w:t>
      </w:r>
      <w:r w:rsidRPr="000E730E">
        <w:rPr>
          <w:rFonts w:ascii="Times New Roman" w:hAnsi="Times New Roman"/>
        </w:rPr>
        <w:t>.</w:t>
      </w:r>
    </w:p>
    <w:p w:rsidR="00E41267" w:rsidRPr="000E730E" w:rsidRDefault="00E41267" w:rsidP="000E730E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0E730E">
        <w:rPr>
          <w:rFonts w:ascii="Times New Roman" w:hAnsi="Times New Roman"/>
        </w:rPr>
        <w:t>Имущество считается переданным Покупателю со дня подписания акта приема-передачи Имущества обеими Сторонами.</w:t>
      </w:r>
    </w:p>
    <w:p w:rsidR="00E41267" w:rsidRPr="000E730E" w:rsidRDefault="00E41267" w:rsidP="000E730E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0E730E">
        <w:rPr>
          <w:rFonts w:ascii="Times New Roman" w:hAnsi="Times New Roman"/>
        </w:rPr>
        <w:t>Риск случайной гибели или повреждения имущества переходит на Покупателя с момента подписания акта приема-передачи Имущества.</w:t>
      </w:r>
    </w:p>
    <w:p w:rsidR="00E41267" w:rsidRDefault="00E41267" w:rsidP="00BA2A58">
      <w:pPr>
        <w:spacing w:after="0" w:line="240" w:lineRule="auto"/>
        <w:ind w:left="284"/>
        <w:jc w:val="both"/>
        <w:rPr>
          <w:rFonts w:ascii="Times New Roman" w:hAnsi="Times New Roman"/>
        </w:rPr>
      </w:pPr>
    </w:p>
    <w:p w:rsidR="00E41267" w:rsidRPr="00BA2A58" w:rsidRDefault="00E41267" w:rsidP="00BA2A58">
      <w:pPr>
        <w:pStyle w:val="ListParagraph"/>
        <w:numPr>
          <w:ilvl w:val="0"/>
          <w:numId w:val="1"/>
        </w:numPr>
        <w:spacing w:after="0" w:line="240" w:lineRule="auto"/>
        <w:ind w:left="284"/>
        <w:jc w:val="center"/>
        <w:rPr>
          <w:rFonts w:ascii="Times New Roman" w:hAnsi="Times New Roman"/>
          <w:b/>
        </w:rPr>
      </w:pPr>
      <w:r w:rsidRPr="00BA2A58">
        <w:rPr>
          <w:rFonts w:ascii="Times New Roman" w:hAnsi="Times New Roman"/>
          <w:b/>
        </w:rPr>
        <w:t>ОТВЕТСТВЕННОСТЬ СТОРОН</w:t>
      </w:r>
    </w:p>
    <w:p w:rsidR="00E41267" w:rsidRPr="000E730E" w:rsidRDefault="00E41267" w:rsidP="000E730E">
      <w:pPr>
        <w:pStyle w:val="ListParagraph"/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0E730E">
        <w:rPr>
          <w:rFonts w:ascii="Times New Roman" w:hAnsi="Times New Roman"/>
        </w:rPr>
        <w:t>В случае неисполнения Сторонами обязательств, установленных настоящим  договором, Стороны несут ответственность в соответствии с законодательством Российской Федерации.</w:t>
      </w:r>
    </w:p>
    <w:p w:rsidR="00E41267" w:rsidRPr="000E730E" w:rsidRDefault="00E41267" w:rsidP="000E730E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0E730E">
        <w:rPr>
          <w:rFonts w:ascii="Times New Roman" w:hAnsi="Times New Roman"/>
        </w:rPr>
        <w:t xml:space="preserve">За нарушение срока оплаты по настоящему договору Покупатель уплачивает Продавцу неустойку в размере 0,5 % от неоплаченной суммы за каждый день просрочки. </w:t>
      </w:r>
    </w:p>
    <w:p w:rsidR="00E41267" w:rsidRPr="000E730E" w:rsidRDefault="00E41267" w:rsidP="000E730E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0E730E">
        <w:rPr>
          <w:rFonts w:ascii="Times New Roman" w:hAnsi="Times New Roman"/>
        </w:rPr>
        <w:t>Продавец не несет ответственности за недостоверность сведений, представленных ему Покупателем, в том числе сведений, вошедших в настоящий договор и акт приема-передачи Имущества.</w:t>
      </w:r>
    </w:p>
    <w:p w:rsidR="00E41267" w:rsidRPr="000E730E" w:rsidRDefault="00E41267" w:rsidP="000E730E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0E730E">
        <w:rPr>
          <w:rFonts w:ascii="Times New Roman" w:hAnsi="Times New Roman"/>
        </w:rPr>
        <w:t xml:space="preserve">Имущество возврату не подлежит. </w:t>
      </w:r>
    </w:p>
    <w:p w:rsidR="00E41267" w:rsidRPr="000E730E" w:rsidRDefault="00E41267" w:rsidP="000E730E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0E730E">
        <w:rPr>
          <w:rFonts w:ascii="Times New Roman" w:hAnsi="Times New Roman"/>
        </w:rPr>
        <w:t>Все споры и разногласия, возникающие у Сторон из настоящего договора, решаются в Арбитражном суде Кировской области.</w:t>
      </w:r>
    </w:p>
    <w:p w:rsidR="00E41267" w:rsidRPr="00BA2A58" w:rsidRDefault="00E41267" w:rsidP="00BA2A58">
      <w:pPr>
        <w:spacing w:after="0" w:line="240" w:lineRule="auto"/>
        <w:ind w:left="284"/>
        <w:jc w:val="both"/>
        <w:rPr>
          <w:rFonts w:ascii="Times New Roman" w:hAnsi="Times New Roman"/>
        </w:rPr>
      </w:pPr>
    </w:p>
    <w:p w:rsidR="00E41267" w:rsidRPr="00BA2A58" w:rsidRDefault="00E41267" w:rsidP="00BA2A58">
      <w:pPr>
        <w:numPr>
          <w:ilvl w:val="0"/>
          <w:numId w:val="1"/>
        </w:numPr>
        <w:spacing w:after="0" w:line="240" w:lineRule="auto"/>
        <w:ind w:left="28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41267" w:rsidRPr="002D423E" w:rsidRDefault="00E41267" w:rsidP="000E730E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D423E">
        <w:rPr>
          <w:rFonts w:ascii="Times New Roman" w:hAnsi="Times New Roman"/>
          <w:sz w:val="24"/>
          <w:szCs w:val="24"/>
        </w:rPr>
        <w:t>Настоящий договор вступает в силу с момента его подписания обеими Сторонами и действует до полного выполнения Сторонами своих обязательств.</w:t>
      </w:r>
    </w:p>
    <w:p w:rsidR="00E41267" w:rsidRPr="007F0F73" w:rsidRDefault="00E41267" w:rsidP="000E730E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D423E">
        <w:rPr>
          <w:rFonts w:ascii="Times New Roman" w:hAnsi="Times New Roman"/>
          <w:sz w:val="24"/>
          <w:szCs w:val="24"/>
        </w:rPr>
        <w:t>Все изменения и дополнения к настоящему договору оформляются дополнительными соглашениями, подписанными обеими Сторонами.</w:t>
      </w:r>
    </w:p>
    <w:p w:rsidR="00E41267" w:rsidRPr="00EF770B" w:rsidRDefault="00E41267" w:rsidP="000E730E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D423E">
        <w:rPr>
          <w:rFonts w:ascii="Times New Roman" w:hAnsi="Times New Roman"/>
          <w:sz w:val="24"/>
          <w:szCs w:val="24"/>
        </w:rPr>
        <w:t>Настоящий договор</w:t>
      </w:r>
      <w:r>
        <w:rPr>
          <w:rFonts w:ascii="Times New Roman" w:hAnsi="Times New Roman"/>
          <w:sz w:val="24"/>
          <w:szCs w:val="24"/>
        </w:rPr>
        <w:t xml:space="preserve"> составлен в 2-х экземплярах, п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о одному экземпляру каждой из Сторон и один экземпляр в регистрирующий орган.</w:t>
      </w:r>
    </w:p>
    <w:p w:rsidR="00E41267" w:rsidRDefault="00E41267" w:rsidP="006C51E8">
      <w:pPr>
        <w:spacing w:after="0" w:line="240" w:lineRule="auto"/>
        <w:ind w:left="567"/>
        <w:rPr>
          <w:rFonts w:ascii="Times New Roman" w:hAnsi="Times New Roman"/>
        </w:rPr>
      </w:pPr>
    </w:p>
    <w:p w:rsidR="00E41267" w:rsidRPr="00BA2A58" w:rsidRDefault="00E41267" w:rsidP="00BA2A58">
      <w:pPr>
        <w:pStyle w:val="ListParagraph"/>
        <w:numPr>
          <w:ilvl w:val="0"/>
          <w:numId w:val="1"/>
        </w:numPr>
        <w:spacing w:line="240" w:lineRule="auto"/>
        <w:jc w:val="center"/>
        <w:rPr>
          <w:rFonts w:ascii="Times New Roman" w:hAnsi="Times New Roman"/>
          <w:b/>
        </w:rPr>
      </w:pPr>
      <w:r w:rsidRPr="00BA2A58">
        <w:rPr>
          <w:rFonts w:ascii="Times New Roman" w:hAnsi="Times New Roman"/>
          <w:b/>
        </w:rPr>
        <w:t>АДРЕСА И РЕКВИЗИТЫ СТОРОН</w:t>
      </w:r>
    </w:p>
    <w:tbl>
      <w:tblPr>
        <w:tblW w:w="0" w:type="auto"/>
        <w:tblInd w:w="108" w:type="dxa"/>
        <w:tblLook w:val="00A0"/>
      </w:tblPr>
      <w:tblGrid>
        <w:gridCol w:w="4820"/>
        <w:gridCol w:w="4643"/>
      </w:tblGrid>
      <w:tr w:rsidR="00E41267" w:rsidRPr="00D50A33" w:rsidTr="00D50A33">
        <w:trPr>
          <w:trHeight w:val="2915"/>
        </w:trPr>
        <w:tc>
          <w:tcPr>
            <w:tcW w:w="4820" w:type="dxa"/>
          </w:tcPr>
          <w:p w:rsidR="00E41267" w:rsidRPr="00080E5C" w:rsidRDefault="00E41267" w:rsidP="007F659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080E5C">
              <w:rPr>
                <w:rFonts w:ascii="Times New Roman" w:hAnsi="Times New Roman"/>
                <w:b/>
              </w:rPr>
              <w:t>Организатор:</w:t>
            </w:r>
          </w:p>
          <w:p w:rsidR="00E41267" w:rsidRDefault="00E41267" w:rsidP="007F659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080E5C">
              <w:rPr>
                <w:rFonts w:ascii="Times New Roman" w:hAnsi="Times New Roman"/>
                <w:b/>
              </w:rPr>
              <w:t>ООО «</w:t>
            </w:r>
            <w:r>
              <w:rPr>
                <w:rFonts w:ascii="Times New Roman" w:hAnsi="Times New Roman"/>
                <w:b/>
              </w:rPr>
              <w:t>СМК «Вымпел»</w:t>
            </w:r>
          </w:p>
          <w:p w:rsidR="00E41267" w:rsidRDefault="00E41267" w:rsidP="007F659B">
            <w:pPr>
              <w:pStyle w:val="ListParagraph"/>
              <w:spacing w:after="0" w:line="240" w:lineRule="auto"/>
              <w:ind w:left="0"/>
            </w:pPr>
            <w:r w:rsidRPr="008C55F3">
              <w:t>ИНН 2225104958, КПП 222501001</w:t>
            </w:r>
            <w:r>
              <w:t xml:space="preserve">, </w:t>
            </w:r>
          </w:p>
          <w:p w:rsidR="00E41267" w:rsidRDefault="00E41267" w:rsidP="007F659B">
            <w:pPr>
              <w:pStyle w:val="ListParagraph"/>
              <w:spacing w:after="0" w:line="240" w:lineRule="auto"/>
              <w:ind w:left="0"/>
            </w:pPr>
            <w:r>
              <w:t xml:space="preserve">ОРГН </w:t>
            </w:r>
            <w:r w:rsidRPr="008C55F3">
              <w:t>1092225005366</w:t>
            </w:r>
          </w:p>
          <w:p w:rsidR="00E41267" w:rsidRDefault="00E41267" w:rsidP="007F659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000000"/>
                <w:sz w:val="11"/>
                <w:szCs w:val="11"/>
              </w:rPr>
            </w:pPr>
            <w:r>
              <w:t>Юр. Адрес: г. Барнаул. Ул. Гоголя 60 кв. 34</w:t>
            </w:r>
          </w:p>
          <w:p w:rsidR="00E41267" w:rsidRPr="00080E5C" w:rsidRDefault="00E41267" w:rsidP="007F659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E41267" w:rsidRPr="00080E5C" w:rsidRDefault="00E41267" w:rsidP="007F659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E41267" w:rsidRPr="00080E5C" w:rsidRDefault="00E41267" w:rsidP="007F659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E41267" w:rsidRPr="00080E5C" w:rsidRDefault="00E41267" w:rsidP="007F659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080E5C">
              <w:rPr>
                <w:rFonts w:ascii="Times New Roman" w:hAnsi="Times New Roman"/>
              </w:rPr>
              <w:t>Конкурсный управляющий</w:t>
            </w:r>
          </w:p>
          <w:p w:rsidR="00E41267" w:rsidRPr="00080E5C" w:rsidRDefault="00E41267" w:rsidP="007F659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E41267" w:rsidRPr="00080E5C" w:rsidRDefault="00E41267" w:rsidP="007F659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080E5C">
              <w:rPr>
                <w:rFonts w:ascii="Times New Roman" w:hAnsi="Times New Roman"/>
              </w:rPr>
              <w:t xml:space="preserve">_______________________/ </w:t>
            </w:r>
            <w:r>
              <w:rPr>
                <w:rFonts w:ascii="Times New Roman" w:hAnsi="Times New Roman"/>
              </w:rPr>
              <w:t>Д.В. Мосолов</w:t>
            </w:r>
          </w:p>
          <w:p w:rsidR="00E41267" w:rsidRPr="00D50A33" w:rsidRDefault="00E41267" w:rsidP="00D50A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D50A33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4643" w:type="dxa"/>
          </w:tcPr>
          <w:p w:rsidR="00E41267" w:rsidRPr="00D50A33" w:rsidRDefault="00E41267" w:rsidP="00D50A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D50A33">
              <w:rPr>
                <w:rFonts w:ascii="Times New Roman" w:hAnsi="Times New Roman"/>
                <w:b/>
              </w:rPr>
              <w:t>Покупатель:</w:t>
            </w:r>
          </w:p>
          <w:p w:rsidR="00E41267" w:rsidRPr="00D50A33" w:rsidRDefault="00E41267" w:rsidP="00D50A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D50A33">
              <w:rPr>
                <w:rFonts w:ascii="Times New Roman" w:hAnsi="Times New Roman"/>
                <w:b/>
              </w:rPr>
              <w:t>__________________________</w:t>
            </w:r>
          </w:p>
          <w:p w:rsidR="00E41267" w:rsidRPr="00D50A33" w:rsidRDefault="00E41267" w:rsidP="00D50A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  <w:p w:rsidR="00E41267" w:rsidRPr="00D50A33" w:rsidRDefault="00E41267" w:rsidP="00D50A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  <w:p w:rsidR="00E41267" w:rsidRPr="00D50A33" w:rsidRDefault="00E41267" w:rsidP="00D50A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  <w:p w:rsidR="00E41267" w:rsidRPr="00D50A33" w:rsidRDefault="00E41267" w:rsidP="00D50A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  <w:p w:rsidR="00E41267" w:rsidRPr="00D50A33" w:rsidRDefault="00E41267" w:rsidP="00D50A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  <w:p w:rsidR="00E41267" w:rsidRPr="00D50A33" w:rsidRDefault="00E41267" w:rsidP="00D50A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  <w:p w:rsidR="00E41267" w:rsidRPr="00D50A33" w:rsidRDefault="00E41267" w:rsidP="00D50A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  <w:p w:rsidR="00E41267" w:rsidRPr="00D50A33" w:rsidRDefault="00E41267" w:rsidP="00D50A3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D50A33">
              <w:rPr>
                <w:rFonts w:ascii="Times New Roman" w:hAnsi="Times New Roman"/>
                <w:b/>
              </w:rPr>
              <w:t>_________________/ _________________</w:t>
            </w:r>
          </w:p>
        </w:tc>
      </w:tr>
    </w:tbl>
    <w:p w:rsidR="00E41267" w:rsidRDefault="00E41267" w:rsidP="00BA2A58">
      <w:pPr>
        <w:spacing w:after="0" w:line="240" w:lineRule="auto"/>
        <w:jc w:val="both"/>
        <w:rPr>
          <w:rFonts w:ascii="Times New Roman" w:hAnsi="Times New Roman"/>
        </w:rPr>
      </w:pPr>
    </w:p>
    <w:p w:rsidR="00E41267" w:rsidRPr="00FD1E6D" w:rsidRDefault="00E41267" w:rsidP="00FD1E6D">
      <w:pPr>
        <w:spacing w:after="0" w:line="240" w:lineRule="auto"/>
        <w:ind w:left="567"/>
        <w:rPr>
          <w:rFonts w:ascii="Times New Roman" w:hAnsi="Times New Roman"/>
          <w:b/>
        </w:rPr>
      </w:pPr>
    </w:p>
    <w:p w:rsidR="00E41267" w:rsidRPr="00ED5730" w:rsidRDefault="00E41267" w:rsidP="00ED5730">
      <w:pPr>
        <w:spacing w:after="0" w:line="240" w:lineRule="auto"/>
        <w:ind w:left="567"/>
        <w:rPr>
          <w:rFonts w:ascii="Times New Roman" w:hAnsi="Times New Roman"/>
        </w:rPr>
      </w:pPr>
    </w:p>
    <w:p w:rsidR="00E41267" w:rsidRPr="00010887" w:rsidRDefault="00E41267" w:rsidP="00010887">
      <w:pPr>
        <w:spacing w:after="0" w:line="240" w:lineRule="auto"/>
        <w:rPr>
          <w:rFonts w:ascii="Times New Roman" w:hAnsi="Times New Roman"/>
          <w:b/>
        </w:rPr>
      </w:pPr>
    </w:p>
    <w:p w:rsidR="00E41267" w:rsidRPr="00985820" w:rsidRDefault="00E41267" w:rsidP="00010887">
      <w:pPr>
        <w:spacing w:line="240" w:lineRule="auto"/>
        <w:ind w:firstLine="709"/>
        <w:jc w:val="both"/>
        <w:rPr>
          <w:rFonts w:ascii="Times New Roman" w:hAnsi="Times New Roman"/>
        </w:rPr>
      </w:pPr>
    </w:p>
    <w:p w:rsidR="00E41267" w:rsidRPr="00010887" w:rsidRDefault="00E41267" w:rsidP="00010887">
      <w:pPr>
        <w:jc w:val="center"/>
        <w:rPr>
          <w:rFonts w:ascii="Times New Roman" w:hAnsi="Times New Roman"/>
          <w:b/>
        </w:rPr>
      </w:pPr>
    </w:p>
    <w:p w:rsidR="00E41267" w:rsidRDefault="00E41267" w:rsidP="00010887">
      <w:pPr>
        <w:jc w:val="center"/>
      </w:pPr>
    </w:p>
    <w:sectPr w:rsidR="00E41267" w:rsidSect="00BA05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E4919"/>
    <w:multiLevelType w:val="multilevel"/>
    <w:tmpl w:val="E8A475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>
    <w:nsid w:val="14F663B8"/>
    <w:multiLevelType w:val="multilevel"/>
    <w:tmpl w:val="0B88C85E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8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">
    <w:nsid w:val="4B437B18"/>
    <w:multiLevelType w:val="hybridMultilevel"/>
    <w:tmpl w:val="38D0090E"/>
    <w:lvl w:ilvl="0" w:tplc="7CAC5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A9263F"/>
    <w:multiLevelType w:val="multilevel"/>
    <w:tmpl w:val="7F184B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0887"/>
    <w:rsid w:val="00010887"/>
    <w:rsid w:val="00080E5C"/>
    <w:rsid w:val="000D556F"/>
    <w:rsid w:val="000E730E"/>
    <w:rsid w:val="00166BF0"/>
    <w:rsid w:val="002D423E"/>
    <w:rsid w:val="005926F0"/>
    <w:rsid w:val="005C07D7"/>
    <w:rsid w:val="006C51E8"/>
    <w:rsid w:val="007F0F73"/>
    <w:rsid w:val="007F659B"/>
    <w:rsid w:val="008B6C00"/>
    <w:rsid w:val="008C55F3"/>
    <w:rsid w:val="00973197"/>
    <w:rsid w:val="00985820"/>
    <w:rsid w:val="00BA0588"/>
    <w:rsid w:val="00BA2A58"/>
    <w:rsid w:val="00D50A33"/>
    <w:rsid w:val="00DB56B7"/>
    <w:rsid w:val="00E213DC"/>
    <w:rsid w:val="00E41267"/>
    <w:rsid w:val="00E60214"/>
    <w:rsid w:val="00ED5730"/>
    <w:rsid w:val="00EF770B"/>
    <w:rsid w:val="00FD1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58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1088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0108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</TotalTime>
  <Pages>3</Pages>
  <Words>799</Words>
  <Characters>4555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дмитрий</cp:lastModifiedBy>
  <cp:revision>6</cp:revision>
  <dcterms:created xsi:type="dcterms:W3CDTF">2015-07-27T10:35:00Z</dcterms:created>
  <dcterms:modified xsi:type="dcterms:W3CDTF">2016-06-08T03:48:00Z</dcterms:modified>
</cp:coreProperties>
</file>