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969"/>
        <w:gridCol w:w="1296"/>
        <w:gridCol w:w="1441"/>
        <w:gridCol w:w="1365"/>
        <w:gridCol w:w="4957"/>
      </w:tblGrid>
      <w:tr w:rsidR="00DE3C83" w:rsidRPr="00405231" w:rsidTr="00DE3C83">
        <w:trPr>
          <w:trHeight w:val="677"/>
          <w:tblHeader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32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дебитора</w:t>
            </w:r>
          </w:p>
          <w:p w:rsidR="00DE3C83" w:rsidRPr="00405231" w:rsidRDefault="00DE3C83" w:rsidP="00F3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  <w:p w:rsidR="00DE3C83" w:rsidRPr="00405231" w:rsidRDefault="00DE3C83" w:rsidP="00F3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задолженности</w:t>
            </w:r>
          </w:p>
          <w:p w:rsidR="00DE3C83" w:rsidRPr="00405231" w:rsidRDefault="00DE3C83" w:rsidP="00F3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Начальная цена</w:t>
            </w:r>
          </w:p>
          <w:p w:rsidR="00DE3C83" w:rsidRPr="00405231" w:rsidRDefault="00DE3C83" w:rsidP="00F3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Документы–основания возникновения задолженности</w:t>
            </w:r>
          </w:p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(оригиналы/копии)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Руснефтегаз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(СК </w:t>
            </w:r>
            <w:proofErr w:type="gram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РНГ)(</w:t>
            </w:r>
            <w:proofErr w:type="gram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8610029774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98 743 506,85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18 939 005,00</w:t>
            </w:r>
          </w:p>
        </w:tc>
        <w:tc>
          <w:tcPr>
            <w:tcW w:w="4957" w:type="dxa"/>
            <w:shd w:val="clear" w:color="000000" w:fill="FFFFFF"/>
          </w:tcPr>
          <w:p w:rsidR="00DE3C83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поручительства от 24.06.2014, </w:t>
            </w:r>
          </w:p>
          <w:p w:rsidR="00DE3C83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строительного подряда № ФМЕ 04-0713 от 12.07.2013,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ополнительное соглашение № 2 к Договору строительного подря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№ ФМЕ 04-0713 от 12.07.2013 от 14.11.2013</w:t>
            </w:r>
          </w:p>
          <w:p w:rsidR="00DE3C83" w:rsidRPr="006C70F7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справка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форме КС-3 № 8 от 24.10.14,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 по форме КС-2 № 2 от 24.10.14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справка по форме КС-3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от 23.05.14,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КС-2 № 7 от 23.05.14, с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КС-3 № 6 от 30.04.14,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КС-2 № 6 от 30.04.14, с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правка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форме КС-3 № 2 от 13.12.2013,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КС-2 № 3 от 13.12.13, с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правка по форме КС-3 № 3 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15.02.14,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КС-2 № 3 от 15.02.14, с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КС-3 № 4 от 27.02.14,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КС-2 № 4 от 27.02.14, с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КС-3 № 5 от 04.03.14,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КС-2 № 5 от 04.03.14, с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правка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форме КС-3 № 1 от 15.11.2013, а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кты по форме КС-2: № 1 от 15.11.2013, № 2 от 15.11.2013,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акты по форме КС-2: 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 1 от 24.10.14, № 3 от 24.10.14, № 4 от 24.10.14, № 5 от 24.10.14, №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от 24.10.14,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 7 от 24.10.14, № 8 от 24.10.14, № 9 от 24.10.14, № 9 от 24.10.14, № 10 от 24.10.14,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от 24.10.14, </w:t>
            </w:r>
            <w:r w:rsidRPr="002C4903">
              <w:rPr>
                <w:rFonts w:ascii="Times New Roman" w:hAnsi="Times New Roman" w:cs="Times New Roman"/>
                <w:sz w:val="18"/>
                <w:szCs w:val="18"/>
              </w:rPr>
              <w:t>справка по форме КС-3 № 1 от 08.10.2013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КС-2 № 1 от 07.10.2013,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КС-3 № 1 от 22.10.2013,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КС-2 № 1 от 22.10.2013,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КС-3 № 3 от 24.10.2014,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кты по форме КС-2: № 1 от 24.10.2014, № 2 от 24.10.2014, № 3 от 24.10.2014, № 4 от 24.10.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2014, № 5 от 24.10.2014,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КС-3 № 3 от 24.10.2014,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 xml:space="preserve">кты по форме КС-2: №1 от 24.10.2014, № 2 от 24.10.2014, № 3 от 24.10.2014, № 4 от 24.10.2014, № 5 от 24.10.2014, № 1 от 24.10.14, № 3 от 24.10.14, № 4 от 24.10.14, № 5 от 24.10.14, № 6 от 24.10.14, № 7 от 24.10.14, № 8 от 24.10.14, № 9 от 24.10.14, № 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24.10.14, № 11 от 24.10.14,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КС-3 № 1 от 08.10.2013,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форме КС-2 №1 от 07.10.2013,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 форме КС-3 № 1 от 22.10.2013, Акт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КС-2 № 1 от 22.10.2013,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 xml:space="preserve">кты по форме КС-2: № 1 от 24.10.14, № 3 от 24.10.14, № 4 от 24.10.14, № 5 от 24.10.14, № 6 от 24.10.14, № 7 от 24.10.14, № 8 от 24.10.14, № 9 от 24.10.14, № 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24.10.14, № 11 от 24.10.14,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форме КС-3 №1 от 08.10.2013,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 по форме КС-2 № 1 от 07.10.20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КС-3 № 1 от 22.10.2013,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КС-2 № 1 от 22.10.2013, с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правка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форме КС-3 № 3 от 24.10.2014, 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кты по форме КС-2: № 1 от 24.10.2014, № 2 от 24.10.2014, № 3 от 24.10.2014, № 4 от 24.10.2014, № 5 от 24.10.2014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3C83" w:rsidRDefault="00DE3C83" w:rsidP="00753E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латежные поручени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я: 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№ 953 от 23.07.2013,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970 от 25.07.2013, № 1463 от 25.10.2013,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1612 от 21.11.2013,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1622 от 22.11.2013, № 1646 от 27.11.2013, № 1651 от 28.11.2013,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1665 от 02.12.2013, № 1684 от 05.12.2013, № 1752 от 19.12.2013, №</w:t>
            </w:r>
            <w:r w:rsidRPr="00552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 xml:space="preserve">1773 от 23.12.2013, № 186 от 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11.02.2014, № 258 от 25.02.2014, № 269 от 26.02.2014, № 285 от 28.02.2014, № 310 от 04.03.2014, № 371 от 12.03.2014, № 381 от 13.03.2014, № 405 от 20.03.2014, № 441 от 27.03.2014, № 459 от 31.03.2014, № 545 от 09.04.2014, № 700 от 08.05.2014, № 722 от 15.05.2014, № 761 от 26.05.2014, № 835 от 05.06.2014, № 1612 от 21.11.2013, № 1622 от 22.11.2013, № 1646 от 27.11.2013, № 1194 от 13.08.2014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E3C83" w:rsidRDefault="00DE3C83" w:rsidP="00753E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52076">
              <w:rPr>
                <w:rFonts w:ascii="Times New Roman" w:hAnsi="Times New Roman" w:cs="Times New Roman"/>
                <w:sz w:val="18"/>
                <w:szCs w:val="18"/>
              </w:rPr>
              <w:t>кт сверки взаимных расчетов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период 01.01.2013-23.06.2014, </w:t>
            </w:r>
          </w:p>
          <w:p w:rsidR="00DE3C83" w:rsidRDefault="00DE3C83" w:rsidP="00753E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товарные накладные: № 1059 от 26.12.2013, № 106 от 28.08.2013</w:t>
            </w:r>
          </w:p>
          <w:p w:rsidR="00DE3C83" w:rsidRPr="006C70F7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</w:t>
            </w:r>
            <w:proofErr w:type="spellStart"/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Басманного</w:t>
            </w:r>
            <w:proofErr w:type="spellEnd"/>
            <w:r w:rsidRPr="005520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районного суда города Москвы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11.12.2014 по делу № 2-3844/14</w:t>
            </w:r>
            <w:r w:rsidRPr="00F63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исполнительный лист № 010184797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СЗТСЗ (ЗАО)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6451424437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18 157 404,21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3 482 590,00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поставки продукции № 2010/2/002 от 01.06.2010, платежные поручения: № 838 от 11.08.2010, № 1487 от 21.12.2010, </w:t>
            </w:r>
          </w:p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АС Саратовской области от 09.06.2012 по делу № А57-9909/12, Определение АС Саратовской области от 27.07.2012 по делу №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57-8303/2012 (17 874 815 руб.),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АС Саратовской области от 19.03.2013 по делу № А57-8303/2012 (394 404, 21 руб.)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Вестлайн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6658146225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4 492 464,49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861 655,00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подряда на выполнение строительно-монтажных работ № ФМЕ 08-1213 от 23.12.2013, платежное поручение № 45 от 14.01.2014, </w:t>
            </w:r>
          </w:p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АС города Москвы от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5.06.2015 по делу №А40-28676/15,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Определение АС Свердловской области от 23.08.2016 по делу № А60-52117/2015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СМУ-1 УММ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6658362850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28 228 288,17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16 821 237,00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генерального подряда на выполнение монтажных и пусконаладочных работ № 113-1/2013 от 22.04.2013, соглашение к договору от 20.12.2013, дополнение к соглашению от 20.12.2013, платежные поручения: № 1821 от 27.12.2013, № 175 от 10.02.2014, Решение АС города Москвы от 28.02.2017 по делу № А40-103576/2016, Постановление Девятого Арбитражного апелляционного суда от 17.05.2017 по делу № А40-103576/2016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исполнительный лист по делу № А40-103576/16-116-893 от 28.02.2017 ФС № 017636755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Термосталь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7806053610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1 988 212,87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1 184 776,00</w:t>
            </w: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подряда № ФМЕ12-0511 от 31.05.2011, дополнительные соглашения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д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подряда № ФМЕ12-0511 от 31.05.2011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 от 26.09.2011, № 2 от 01.11.2011, № 3 от 21.11.2011, №  4 от 15.02.2012, № 5 от 22.10.2012, № 6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14.03.2013, № 7 от 18.06.2014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платежные поручения: № 1787 от 28.09.2011, № 2156 от 18.11.2011, № 447 от 27.03.2012, № 584 от 16.05.2013, № 1586 от 18.11.2013, № 1226 от 19.08.2014, акт сдачи-приемки № 1 от 30.04.2012, акты по форме КС-2: № 1 от 25.05.2013, № 2 от 31.07.2014, №  3 от 21.08.2014, № 4 от 15.10.2014, № 5 от 31.10.2014, № 6 от 27.11.2014, № 7 от 30.01.2014, справки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форме КС-3: № 1 от 30.04.2012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акт № 1 выполненных работ от 25.04.2014, Решение АС города Москвы от 13.02.2017 по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делу № А40-103603/16, Постановление Девятого арбитражного апелляционного суда от 23.05.2017 по делу №А40-103603/16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СМК Леско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7723624490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28 597 122,13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5 484 928,00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ФМЦ 02-0713 от 12.07.2013 на выполнение подрядных работ по строительству объекта, платежные поручения: № 909 от 15.07.2013, № 1006 от 02.08.2013, № 1158 от 29.08.2013, № 1261 от 17.09.2013, № 1366 от 09.10.2013, № 1581 от 15.11.2013, № 1605 от 21.11.2013, № 1621 от 22.11.2013, № 1672 от 04.12.2013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справки по форме КС-3: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60 от 20.08.2013,  № 63 от 22.09.2013, акты по форме КС-2: № 60 от 20.08.2013, № 61 от 20.08.2013, № 62 от 20.08.2013, № 63 от 22.09.2013, Арбитражное решение Третейского суда строительных организаций города от 08.02.2017 по делу № 007/2017, Определение АС города Москвы от 04.07.2017 по делу № А40-40850/17-29-407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Гарант-Строй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6670274600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592 500,00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113 642,00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ФМЕ 03-0713 от 17.07.2013, платежное поручение № 1035 от 07.08.2013</w:t>
            </w:r>
          </w:p>
        </w:tc>
      </w:tr>
      <w:tr w:rsidR="00DE3C83" w:rsidRPr="00405231" w:rsidTr="00DE3C83">
        <w:trPr>
          <w:trHeight w:val="87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СеверКапиталСтрой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(СКС)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8622023022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2 001 567,50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1 192 734,00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строительного подряда № ФМЕ 06-1013 от 16.10.2013, дополнительное соглашение № 4 от 15.05.2014 к договору строительного подряда № ФМЕ 06-103 от 16.10.2013, дополнение № 1 от 22.07.2014 к дополнительному соглашению № 4 от 15.05, платежные поручения: № 1642 от 07.11.2014, № 1467 от 08.10.2014, № 1218 от 15.08.2014, № 941 от 26.06.2014, № 1797 от 25.12.2013, № 1724 от 10.12.2013, № 1723 от 10.12.2013, № 1489 от 30.10.2013 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Фристайл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7727819780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283 543,00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168 963,00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поручения: № 200 от 12.03.2014, № 205 от 17.03.2015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Форвард 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Энерджи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7802804922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595 900,00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28/10-2014 от 28.10.2014, платежное поручение № 3890 от 05.11.2014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Пахомов </w:t>
            </w: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Василий Михайлович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870901262495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238 360,00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ФМЦ 08-1014 от 23.10.2014, платежные поручения: № 1612 от 30.10.2014, № 1587 от 28.10.2014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Евроазиатская сырьевая компания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6671290651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2D3CB3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586,00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2D3CB3" w:rsidRDefault="00DE3C83" w:rsidP="002D3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Договор № ФМЕ 14-1213 от 24.12.2013 на выполнение строительно-монтажных работ, платежные поручения: № 1823 от 27.12.2013, № 56 от 16.01.2014, № 176 от 10.02.2014, Решение АС Свердловской области от 29.12.2014 по делу № А60-46256/2014, Определение АС Свердловской области от 06.05.2016 по делу № А60-2223/2015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DE3C83" w:rsidRPr="00405231" w:rsidTr="00DE3C83">
        <w:trPr>
          <w:trHeight w:val="255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 Позитив (ООО)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7735575801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178 774 961,50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34 289 037,00</w:t>
            </w: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субподряда № ФМЦ 03-1213 от 19.12.2013, дополнительное соглашение № 1 от 19.12.2013 к договору субподряда № ФМЦ 03-1213 от 19.12.2013, платежные поручения: № 1803 от 25.12.2013, № 32 от 14.01.2014, № 101 от 27.01.2014, № 185 от 11.02.2014, № 440 от 26.03.2014;</w:t>
            </w:r>
          </w:p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субподряда № ФМЦ 01-1213 от 09.12.2013, дополнительные соглашения к договору: № 1 от 31.03.2014, № 2 от 14.05.2014, № 3 от 26.05.2014, № 4 от 20.06.2014, № 5 от 11.07.2014, № 6 от 23.07.2014, № 7 от 04.08.2014, № 8 от 05.08.2014, платежные поручения: № 1743 от 18.12.2013, № 33 от 14.01.2014, № 100 от 27.01.2014, № 513 от 02.04.2014, № 534 от 07.04.2014, № 572 от 11.04.2014, № 585 от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11.04.2014, № 589 от 15.04.2014, № 600 от 17.04.2014, № 623 от 23.04.2014, № 627 от 24.04.2014, № 682 от 06.05.2014, № 730 от 19.05.2014, № 747 от 22.05.2014, № 773 от 27.05.2014, № 828 от 04.06.2014, № 854 от 06.06.2014, № 895 от 19.06.2014, № 908 от 23.06.2014, № 911 от 24.06.2014, № 912 от 24.06.2014, № 965 от 02.07.2014, № 984 от 03.07.2014, № 1007 от 09.07.2014, №1006 от 09.07.2014, № 1046 от 14.07.2014, № 1048 от 15.07.2014, № 1082 от 17.07.2014, № 1097 от 21.07.2014, № 1129 от 29.07.2014, № 1176 от 07.08.2014, акты по форме КС-2: № 1 от 15.04.2014, № 2 от 15.05.2014, № 3 от 20.05.2014, № 4 от 04.06.2014, № 5 от 18.06.2014, № 6 от 30.06.2014, справки по форме КС-3: № 1 от 15.04.2014, № 2 от 15.05.2014, № 3 от 20.05.2014, № 4 от 04.06.2014, № 5 от 18.06.2014, № 6 от 30.06.2014;</w:t>
            </w:r>
          </w:p>
          <w:p w:rsidR="00DE3C83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субподряда № ФМЦ 01-0114 от 16.01.2014, дополнительные соглашения к договору: № 1 от 30.04.2014, № 2 от 14.05.2014, № 3 от 26.05.2014, № 4 от 27.05.2014, № 5 от 23.07.2014, № 6 от 04.08.2014, № 7 от 05.08.2014, № 8 от 21.10.2014, платежные поручения: № 224 от 19.02.2014, № 229 от 20.02.2014, № 238 от 21.02.2014, № 280 от 27.02.2014, № 270 от 27.02.2014, № 298 от 03.03.2014, № 322 от 05.03.2014, № 352 от 07.03.2014, № 377 от 13.03.2014, № 396 от 18.03.2014, № 403 от 19.03.2014, № 439 от 26.03.2014, № 457 от 31.03.2014, № 628 от 24.04.2014, № 643 от 24.04.2014, № 649 от 28.04.2014, № 683 от 06.05.2014, № 725 от 16.05.2014, № 748 от 22.05.2014, № 822 от 03.06.2014, №  826 от 04.06.2014, № 913 от 24.06.2014, № 942 от 26.06.2014, № 986 от 03.07.2014, № 1005 от 09.07.2014, № 1106 от 23.07.2014, № 1108 от 23.07.2014, № 1141 от 31.07.2014, № 1258 от 21.08.2014, № 1449 от 02.10.2014, № 1438 от 02.10.2014, № 1554 от 21.10.2014, № 1588 от 28.10.2014, акты по форме КС-2: № 1 от 21.04.2014, № 2 от 20.05.2014, № 3 от 24.06.2014, № 4 от 15.08.2014, справки по форме КС-З: № 1 от 21.04.2014, № 2 от 20.05.2014, № 3 от 24.06.2014, № 4 от 15.08.2014, товарные накладные: № 215 от 01.10.2014, № 216 от 01.10.2014, № 217 от 01.10.2014, № 218 от 01.10.2014, № 219 от 01.10.2014, № 220 от 01.10.2014, № 221 от 01.10.2014, № 222 от 01.10.2014, № 223 от 01.10.2014, № 233 от 16.10.2014, №226 от 17.10.2014, № 270 от 17.10.2014, №234 от 20.10.2014, № 236 от 20.10.2014, № 240 от 22.10.2014, № 241 от 22.10.2014, № 242 от 22.10.2014, № 253 от 22.10.2014, №243 от 23.10.2014, № 244 от 24.10.2014, № 245 от 27.10.2014, № 246 от 28.10.2014, № 248 от 31.10.2014, №297 от 314.10.2014, № 298 от 31.10.2014, № 247 от 31.10.2014, № 259 от 07.11.2014, № 258 от 10.11.2014, № 2610 от 10.11.2014, №306 от 14.11.2014, №250 от 13.11.2014, №251 от 13.11.2014, № 249 от 13.11.2014, № 273 от 14.11.2014, № 264 от 14.112014, № 255 от 17.11.2014, № 256 от 17.11.2014, № 263 от 17.11.2014, № 279 от 18.11.2014, №257 от 20.11.2014, № 299 от 21.11.2014, № 300 от 28.11.2014,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Решение АС города Москвы от 12.05.2017 по делу № А40-196199/16-63-1863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E3C83" w:rsidRPr="00405231" w:rsidRDefault="00DE3C83" w:rsidP="00373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полнительный лист по делу № А40-196199/16-63-1863 от 12.05.2017 ФС № 017610982,</w:t>
            </w:r>
            <w:r w:rsidRPr="001B2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полнительный лист по делу № А40-196199/16-63-1863 от 12.05.2017 ФС № 017610983, </w:t>
            </w:r>
            <w:r w:rsidRPr="001B24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полнительный лист по делу № А40-196199/16-63-1863 от 12.05.2017 ФС № 017610984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УРАЛГИПРОМЕЗ (ОАО)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6660000128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1 800 550,00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1 072 948,00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№ 0941505 от 09.07.2010, дополнительные соглашения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д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0941505 от 09.07.2010: № 1 от 28.09.2010, № 2 от 16.03.2011 с дополнениями № 1 от 16.03.2011, № 2 от 20.06.2011, № 3 от 16.03.2011 с дополнением №1 от 16.03.2011, № 4 от 16.03.2011 с дополнениями № 1 от 16.03.2011, № 2 от 16.09.2011, № 5 от 26.04.2011 с дополнением № 1 от 29.07.2011, № 6 от 17.05.2011, № 7 от 20.09.2011 с дополнением № 1 от 21.10.2011, № 8 от 20.09.2011, № 9 от 20.09.2011, № 10 от 20.09.2011, № 11 от 16.09.2011, № 12 от 20.09.2011, № 14 от 21.05.2012, № 15 от 12.11.2012,  платежные поручения: № 717 от 14.07.2010, № 1962 от 19.10.2011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ЖБИ-Бетон-Строй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3315010953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278 000,00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165 660,00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поручения: № 1503 от 16.10.2014, № 1548 от 20.10.2014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Зарубежстрой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(ОАО)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7701016869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31 222 174,00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5 988 413,00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на выполнение подрядных работ по строительству объекта № 34-07/13-ЗРС от 15.07.2013, акт сверки взаимных расчетов за период 1 квартал 2014 г., акты по форме КС-2: № 1 от 21.08.2013, № 2 от 21.08.2013, № 3 от 21.08.2013, № 4 от 23.09.2013, справки по форме КС-3: № 1 от 21.08.2013, № 2 от 23.09.2013, акт приема-передачи выполненных объемов работ от 18.12.2013,  Решение Третейского суда строительных организаций города от 20.10.2015 по делу № 154/2014; Определение АС города Москвы от 19.10.2016 по делу № А40-53789/15-78-289 "б", исполнительный лист от 24.02.2016 по делу № А40-218642/15-143-1777 серии ФС № 007209984 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69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СетьСтройКонструкция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6671299118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15 355 247,38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2 945 136,00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Акты оказания услуг: № 1 от 25.02.2014, № 2 от 25.02.2014, № 3 от 25.02.2014, № 6 от 25.02.2014, № 7 от 25.02.2014, № 8 от 12.05.2014, № 9 от 10.12.2014, справки по форме КС-3: № 1 от 23.12.2013, № 2 от 23.12.2013, № 3 от 23.12.2013, № 4 от 23.12.2013, № 5 от 23.12.2013, № 6 от 25.02.2014, № 7 от 25.02.2014 № 8 от 12.05.2014, № 9 от 10.12.2014, Определение АС Свердловской области от 24.06.2016 по делу № А60-57442/2014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69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ГУП г. Москвы Дирекция гаражного строительства</w:t>
            </w:r>
          </w:p>
        </w:tc>
        <w:tc>
          <w:tcPr>
            <w:tcW w:w="1296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7710027112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6 683 326,83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3 982 594,00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003-001932-14 от 06.03.2014 на выполнение строительно-монтажных работ, справка по форме КС-3 № 1 от 30.09.2014 акты о приемке выполненных работ: №№ 1-10 от 30.09.2014;</w:t>
            </w:r>
          </w:p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003-001931-14 от 06.03.2014 на выполнение строительно-монтажных работ, справка по форме КС-3 № 3 от 30.09.2014, акты о приемке выполненных работ №№ 10-16 от 30.09.2014, справка по форме КС-3 от 31.05.2014, акты о приемке выполненных работ №№ 5-9 от 31.05.2014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справка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форме КС-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№ 1 от 30.04.2014, акты о приемке выполненных работ №№ 1-4 от 30.04.2014;</w:t>
            </w:r>
          </w:p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003-001930-14 от 06.03.2014 на выполнение строительно-монтажных работ, справка по форме КС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№ 1 от 31.05.2014, акты о приемке выполненных работ №№ 1-3 от 31.05.2014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ФорпостЭнерго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(ЗАО)</w:t>
            </w:r>
          </w:p>
        </w:tc>
        <w:tc>
          <w:tcPr>
            <w:tcW w:w="1296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7817308356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78 976 315,15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16 031 025,35</w:t>
            </w:r>
          </w:p>
        </w:tc>
        <w:tc>
          <w:tcPr>
            <w:tcW w:w="4957" w:type="dxa"/>
            <w:shd w:val="clear" w:color="000000" w:fill="FFFFFF"/>
          </w:tcPr>
          <w:p w:rsidR="00DE3C83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АС города Москвы от 24.04.2015 по делу № А40-117438/2014</w:t>
            </w:r>
          </w:p>
          <w:p w:rsidR="00DE3C83" w:rsidRDefault="00DE3C83" w:rsidP="009F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ФПЭ10/11/520-003-0181 от 13.03.2012,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форме КС-2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№ 1 от 22.03.2012, № 2 от 22.03.2012, № 3 от 22.03.2012, № 4 от 22.03.2012, № 5 от 22.03.2012, № 6 от 22.03.2012, № 7 от 22.03.2012, № 8 от 22.03.2012, № 9 от 22.03.2012, № 10 от 22.03.2012, № 11 от 22.03.2012, № 12 от 22.03.2012, № 13 от 22.03.2012, № 14 от 22.03.2012, № 15 от 22.03.2012, № 16 от 22.03.2012, № 17 от 22.03.2012, № 18 от 22.03.2012, справка по форме КС-3 № 1 от 22.03.2012, акты зачета взаимных требований: № КД24 229-069/0793 ОТ 22.03.2012,  № КД24 229-069/0828 от 25.07.2012, акт сверки № 9218 от 17.07.2014, </w:t>
            </w:r>
          </w:p>
          <w:p w:rsidR="00DE3C83" w:rsidRDefault="00DE3C83" w:rsidP="009F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№ ФМЦ 01-07/4 от 17.07.2014 уступки прав (цессии), </w:t>
            </w:r>
          </w:p>
          <w:p w:rsidR="00DE3C83" w:rsidRPr="00405231" w:rsidRDefault="00DE3C83" w:rsidP="0065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поручения: № 1527 от 21.10.2014, № 1526 от 22.10.2014, № 1099 от 21.07.2014, № 1776 от 02.12.2014, № 1861 от 24.12.2014, № 242 от 19.03.2015,</w:t>
            </w:r>
            <w:r w:rsidR="00657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r w:rsidR="00657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Определение АС города Москвы от 04.10.2016 по делу № А40-117438/14-38-132Б,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АС города Москвы от 06.07.2017 по делу № А40-117438/14-38-132Б</w:t>
            </w:r>
            <w:bookmarkEnd w:id="0"/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МЕГА-КОНСУЛ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7702285818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23 985 921,29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4 600 500,00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643/55214662/010 о выполнении функций Технического заказчика от 24.05.2012, дополнительное соглашение №1 к Договору № 643/55214662/010 от 24.05.2012 о выполнении функций Технического заказчика от 16.09.2012, акт све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рки взаимных расчетов за период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квартал 2014 г. от 31.03.2014, Решение АС города Москвы от 20.03.2017 по делу № А40-243007/16-96-2187, Постановление Девятого Арбитражного апелляционного суда от 09.06.2017 по делу № А40-243007/16, исполнительный лист по делу № А40-243007/16-96-2187 от 20.03.2017  ФС № 017604502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Уралхиммаш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(ОАО)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6664013880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373 043,76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222 297,00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№ ФМ 13-0610/853-421/10 от 27.07.2010 на выполнение функций заказчика, дополнительные соглашения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д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ФМ 13-0610/853-421/10 от 27.07.2010: № 1 от 27.07.2010, № 2 от 27.07.2010, № 3/1 от 27.06.2012, № 3/2 от 16.06.2012 с дополнением № 1 от 07.03.2012, № 7 от 07.02.2012, № 10 от 15.02.2012, № 11 от 14.03.2012, № 12 от 16.03.2012, № 13 от 16.03.2012, № 14 от 06.07.2012, № 15 от 16.04.2012, № 16 от 24.05.2012, № 17 от 22.06.2012, № 18 от 13.09.2012, № 22 от 29.03.2013, № 23 от 16.11.2012, № 24 от 16.06.2014, отчеты заказчика: № 2.20-7 (УХМ) от 17.04.2014, № 1.2-3 (УХМ) от 29.01.2014, № 2.10-25 (УХМ) от 13.05.2014, № 2.10-23 (УХМ) от 25.03.2014, №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2.10-22 (УХМ) от 21.03.2014,№ 2.10-21 (УХМ) от 27.01.2014, № 2.10-20 (УХМ) от 14.01.2014, № 22-2 (УХМ) от 24.12.2013, № 2.10.-17 (УХМ) от 29.10.2013, № 1.9.-14 (УХМ) от 31.10.2012, № 1.2-1 (УХМ) от 28.04.2012, № 6.8.2-6 (УХМ) от 25.01.2012, № 6.8.2-5 ((УХМ) от 10.11.2011, №№ 6.8.2-4 (УХМ) от 30.09.2011, № 6.8.2-3 (УХМ) от 24.08.2011, № 6.8.2-2 (УХМ) от 18.07.2011, акт сверки взаимных расчетов за период: 3 квартал 2014 г., акты: № 11 от 29.01.2014, № 301 от 27.11.2014, № 200 от 31.08.2014, № 252 от 31.10.2014, № 174 от 31.08.2014, № 157 от 31.07.2014, № 145 от 31.07.2014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-Капитал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7728587161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6 209 701,81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3 700 361,00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займа № 13 от 11.08.2006, дополнительные соглашения к договору займа № 13 от 11.08.2006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от 01.12.2007, № б/н от 26.06.2007, № 3 от 30.12.2008, соглашение о расторжении от 30.06.2008, акт зачета взаимных требований от 18.07.2014  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69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Уралмашзавод (ОАО)</w:t>
            </w:r>
          </w:p>
        </w:tc>
        <w:tc>
          <w:tcPr>
            <w:tcW w:w="1296" w:type="dxa"/>
            <w:shd w:val="clear" w:color="000000" w:fill="FFFFFF"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6663005798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72 508 290,56</w:t>
            </w:r>
          </w:p>
        </w:tc>
        <w:tc>
          <w:tcPr>
            <w:tcW w:w="1365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43 207 691,00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1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ФМ-02-0210 от 26.02.2010 на выполнение функций заказчика, дополнительные соглашения к договору № ФМ-02-0210 от 26.02.2010: № 10 от 26.02.2010, № 15 от 12.03.2010, № 21 от 23.03.2010, № 26 от 23.03.2010, № 27 от 26.02.2010, № 37 от 08.09.2011 с дополнением № 1 от 01.10.2012, № 39 от 14.09.2012 с дополнением № 1 от 16.11.2012, № 40 от 10.04.2014, № 41 от 10.04.2014, № 42 от 10.04.2014,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отчеты заказчика: № 10/3 (УЗТМ) от 31.01.2014, № 14/4 от 31.05.2011, № 14/5 (УЗТМ) от 26.08.2011, № 14/6 (УЗТМ) от 25.08.2011, № 15/3 (УЗТМ) от 30.11.2011, № 17/6 от 04.08.2011, № 17/7 (УЗТМ) от 24.08.2011, №17/8 (УЗТМ) от 24.08.2011, № 17/11 (УЗТМ) от 30.11.2011, № 17/12 (УЗТМ) от 15.12.2011, № 17/13 (УЗТМ) от 24.01.2012, № 21/6 (УЗТМ) от 13.07.2011, № 21/9 (УЗТМ) от 01.09.2011, № 23/1 (УЗТМ) от 14.07.2011, № 26/1 (УЗТМ) от 30.11.2010, № 26/3 (УЗТМ) от 30.06.2011, № 26/4 (УЗТМ) от 31.08.2011, № 26/5 (УЗТМ) от 31.09.2011, № 26/6 (УЗТМ) от 31.10.2011, № 26/7 (УЗТМ) от 01.11.2011, № 26/10 (УЗТМ) от 12.01.2010, № 26/23 (УЗТМ) от 13.12.2012, № 26/27 (УЗТМ) от 15.04.2013, № 26/29 (УЗТМ) от 29.05.2014, № 27/9 (УЗТМ) от 22.11.2011, № 27/10 (УЗТМ) от 18.01.2010, № 27/10 (УЗТМ) от 31.10.2011, № 27/11 (УЗТМ) от 21.02.2012, № 27/12 (УЗТМ) от 27.03.2012, № 27/13 (УЗТМ) от 02.04.2012, № 27/14 (УЗТМ) от 04.05.2012, № 27/15 (УЗТМ) от 21.05.2012, № 27/16 (УЗТМ) от 30.08.2012, № 27/18 (УЗТМ) от 21.12.2012, № 27/19 (УЗТМ) от 18.01.2013, № 27/20 (УЗТМ)  от 12.03.2013, № 27/21 (УЗТМ) от 25.01.2014, № 27/21 (УЗТМ) от 27.09.2012, № 27/22 (УЗТМ) от 25.02.2014, № 27/23 (УЗТМ) от 25.03.2014, № 27/24 от 25.04.2014, № 27/25 от 25.07.2014, № 39/2 от 26.02.2013, справка по форме КС-3 № 8 от 12.01.2012, акты: № 225 от 21.05.2012,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244 от 04.05.2012, № 795 от 21.12.2012, № 462 от 30.08.2012, № 461 от 30.08.2012, № 524 от 27.09.2012, №40 от 21.02.2012, № 97 от 27.03.2012, №190 от 02.04.2012, № 16 от 18.01.2012, № 99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12.03.2013, № 4 от 18.01.2013, № 337 от 28.08.2013, № 354 от 29.08.2013, № 378 от 13.09.2013, № 381 от 13.09.2013, № 389 от 17.09.2013, №383 от 19.09.2013, № 380 от 23.09.2013, № 390 от 30.09.2013, № 307 от 31.07.2013, № 309 от 29.07.2013, № 245 от 23.05.2013, №186 от 25.04.2013, № 160 от 15.04.2013, № 79 от 26.02.2013, № 27 от 25.01.2013, № 152 от 02.04.2013, № 86 от 25.02.2013, № 185 от 16.04.2012, № 184 от 12.04.2012, № 456 от 29.08.2012, № 545 от 28.09.2012, № 79 от 06.03.2012, № 95 от 27.03.2012, № 121 от 27.03.2012, № 137 от 02.04.2012, № 664 от 21.11.2012, № 668 от 22.11.2012, № 67 от 21.02.2012, № 44 от 06.02.2012, № 342 от 20.08.2013, № 394 от 04.09.2013, № 379 от 13.09.2013, № 671 от 30.11.2012, № 327 от 06.06.2012, № 267 от 19.06.2012, № 24 от 31.01.2012, № 219 от 22.05.2013, № 69 от 22.02.2012, № 6 от 12.01.2012, № 4 от 11.01.2012, № 522 от 24.09.2012, № 445 от 27.08.2012, № 138 от 06.04.2012, № 463 от 31.07.2013, № 153 от 02.04.2013, № 581 от 25.10.2012, № 197 от 26.04.2012, № 147 от 16.04.2012, № 143 от 25.07.2014, № 166 от 28.08.2014, № 9 от 31.01.2014, № 140 от 31.07.2014, № 28 от 25.02.2014, № 41 от 25.03.2014, № 14 от 25.01.2014, № 75 от 25.04.2014, № 87 от 30.04.2014, № 86 от 22.04.2014, № 71 от 22.04.2014, № 29 от 13.02.2014, № 182 от 04.07.2014, № 104 от 29.05.2014, № 76 от 15.04.2014, № 200 от 20.05.2013, № 460 от 20.11.2013, № 457 от 21.11.2013, № 424 от 05.11.2013, № 444 от 31.10.2013, № 450 от 18.10.2013, № 466 от 31.10.2013, № 418 от 25.10.2013, № 189 от 15.09.2014, № 123 от 29.05.2014, № 109 от 29.05.2014, № 319 от 18.11.2011, № 498 от 23.12.2013, № 499 от 24.12.2013, № 511 от 25.12.2013, № 497 от 19.12.2013, № 472 от 29.11.2013, № 143 от 07.07.2011, № 344 от 30.11.2011,  № 201 от 31.08.2011,  № 303 от 01.11.2011, № 281 от 31.10.2011, № 235 от 22.09.2011, № 330 от 22.11.2011, № 364 от 23.12.2011, № 283 от 31.10.2011, № 334 от 30.11.2011, № 152 от 15.07.2011, № 233 от 23.09.2011, № 275 от 20.10.2011 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DE3C83" w:rsidRPr="00405231" w:rsidRDefault="00DE3C83" w:rsidP="009F0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ОМЗ-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Спецсталь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6673089388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2 273 398,93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1 388 383,75</w:t>
            </w: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 295 от 29.12.2014, акт сверки взаимных расчетов за период 3 квартал 2014, отчет заказчика № 11/7 (СС) от 25.10.2011, справка по форме КС-3 № 2 от 19.10.2011, акт по форме КС-2 № 2 от 19.10.2011, отчет заказчика № 11/6 (СС) от 20.10.2011, справка по форме КС-3 от 22.09.2011, акт по форме КС-2 № 1 от 22.09.2011 , отчет заказчика № 11/17 (СС) от 27.04.2013, справка по форме КС-3 № 4 от 15.04.2013,  акт по форме КС-2 № 4 от 15.04.2013, отчет заказчика № 11/13 (СС) от 29.02.2012, справка по форме КС-3 № 3 от 24.02.2012, акт по форме КС-2 № 3 от 24.02.2012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shd w:val="clear" w:color="000000" w:fill="FFFFFF"/>
            <w:noWrap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ХимПластСтрой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(ЗАО)</w:t>
            </w:r>
          </w:p>
        </w:tc>
        <w:tc>
          <w:tcPr>
            <w:tcW w:w="1296" w:type="dxa"/>
            <w:shd w:val="clear" w:color="auto" w:fill="auto"/>
            <w:noWrap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7701610550</w:t>
            </w:r>
          </w:p>
        </w:tc>
        <w:tc>
          <w:tcPr>
            <w:tcW w:w="1441" w:type="dxa"/>
            <w:shd w:val="clear" w:color="auto" w:fill="auto"/>
            <w:noWrap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7 993 622</w:t>
            </w:r>
          </w:p>
        </w:tc>
        <w:tc>
          <w:tcPr>
            <w:tcW w:w="1365" w:type="dxa"/>
            <w:shd w:val="clear" w:color="auto" w:fill="auto"/>
            <w:noWrap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7 993 622</w:t>
            </w:r>
          </w:p>
        </w:tc>
        <w:tc>
          <w:tcPr>
            <w:tcW w:w="4957" w:type="dxa"/>
          </w:tcPr>
          <w:p w:rsidR="00DE3C83" w:rsidRPr="00405231" w:rsidRDefault="00DE3C83" w:rsidP="00CD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генерального подряда № ФМЦ 01-0913 от 04.09.2013, дополнительные соглашения № 1 от 30.09.2013, № 1/2 от 26.12.2013 к договору генерального подряда № ФМЦ 01-0913 от 04.09.2013, акт сверки взаимных расчетов за период: 1 квартал 2014 г., платежные поручения: № 1192 от 06.09.2013, № 1363 от 08.10.2013, № 1578 от 13.11.2013,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Девятого Арбитражного апелляционного 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05.07.2017 по делу № А40-233461/2016, исполнительный лист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делу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А40-233461/16-5-2031 от 05.07.2017 </w:t>
            </w: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ФС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017635402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 w:val="restart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МСК-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Градстрой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6673198820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804 484,35</w:t>
            </w:r>
          </w:p>
        </w:tc>
        <w:tc>
          <w:tcPr>
            <w:tcW w:w="1365" w:type="dxa"/>
            <w:vMerge w:val="restart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642 687,29</w:t>
            </w:r>
          </w:p>
        </w:tc>
        <w:tc>
          <w:tcPr>
            <w:tcW w:w="4957" w:type="dxa"/>
            <w:shd w:val="clear" w:color="000000" w:fill="FFFFFF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ФМЕ 05-0813 от 02.09.2013, дополнительное соглашение № 1 от 03.02.12014 к договору подряда № ФМЕ 05-0813 от 02.09.2013, акт о признании неустойки к договору № ФМЕ 05-0813 от 02.09.2013, платежные поручения: № 1079 от 13.08.2013, № 1234 от 16.09.2013, договор подряда № ФМЕ 05-0713 от 05.08.2013, соглашение от 05.08.2013 к договору подряда № ФМЕ 05-0713 от 05.08.2013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ГК Строитель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5012080151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3 200 000,00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поручения: № 1511 от 16.10.2014, № 1611 от 30.10.2014, № 1649 от 12.11.2014, № 1784 от 08.12.2014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Тензор Компания ООО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7605016030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Лицензионный договор № 789345880 от 24.03.2015, мемориальный ордер № 93 от 05.02.2015, лицензионный договор № 779507770 от 10.02.2015, акт сверки взаимных расчетов по состоянию на 19.10.2016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Институт "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Стройремпроект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(ОДО)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046885305151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55 711,94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3495/ФМЕ 02-0314 от 23.04.2014, платежное поручение № 1267 от 22.08.2014, акт сверки взаимных расчетов за период 3 квартал 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РосСтройГрупп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(ООО)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5507228900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81 492,46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строительного подряда № ФМЕ 145-0913 от 03.09.2013, соглашение б/н от 23.12.2013 к договору строительного подряда № ФМЕ 145-0913 от 03.09.2013, платежные поручения: № 1382 от 10.10.2013, № 1660 от 03.12.2013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Антарес-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7722746182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15 692,46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 № 1508 от 16.10.2014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Что делать 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(ЗАО)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7708529394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35 786,70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 № 282 от 31.03.2015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Ижора-Кран (ЗАО)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7817046870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25 960,00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ФМ 02-1013 от 25.10.2013, акт № 33 от 12.03.2014, акт сверки по состоянию на 30.06.2014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Висстрой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8610015490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18 000,90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Товарная накладная № 3 от 05.11.2014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Электромонтажстрой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1 (ООО)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8606008115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21 931,83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субподряда № П-10/14/ФМЕ 10-0714 от 01.07.2014, справка по форме КС-3 № 1 от 01.09.2014, акт по форме КС-2 № 1 от 01.09.2014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Форпост-оценка (ООО)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7709911574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24 558,00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оказания услуг № 01/КУ/13 от 30.01.2013, акт сдачи-приемки услуг от 21.02.2013, акты зачета взаимных требований от 31.12.2013, от 31.01.2014, от 28.02.2014, от 31.03.2014, от 30.04.2014, от 31.05.2014, от 30.06.2014, от 31.07.2014, от 31.08.2014, от 30.09.2014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Форпост </w:t>
            </w:r>
            <w:proofErr w:type="spellStart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(ЗАО)</w:t>
            </w:r>
          </w:p>
        </w:tc>
        <w:tc>
          <w:tcPr>
            <w:tcW w:w="1296" w:type="dxa"/>
            <w:shd w:val="clear" w:color="auto" w:fill="auto"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7817308356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014/2011 от 14.11.2011, акт № 180 от 30.04.2013, счет-фактура № 185 от 30.04.2013, акт № 204 от 31.05.2013, акт № 250 от 30.06.2013, акт № 301 от 31.07.2013, акт № 350 от 31.08.2013, акт № 388 от 30.09.2013, акт № 423 от 31.10.2013, акт № 455 от 29.11.2013, акт № 505 от 31.12.2013, акт № 2 от 31.01.2014, акт 21 от 28.02.2014, акт № 45 от 31.03.2014, акт № 81 от 30.04.2014, акт № 115 от 30.05.2014, акт № 131 от 30.06.2014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Вихрь-НК ГСК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7720694186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ФМЦ 01-0912 от 07.09.2012, счет № 1 от 17.04.2013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Аркон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НПО (ЗАО)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7722109602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126 925,00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выверки взаимной задолженности на 13.12.2014, платежные поручения: № 1545 от 20.10.2014, № 3966 от 13.11.2014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ТехСтройСервис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5018098797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135 271,98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 № 1576 от 23.10.2014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6673210179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133 981,66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ФМЕ 04-0213 от 06.02.2013, соглашение от 06.02.2013 к договору подряда № ФМЕ 04-2013 от 06.02.2013, акт № 81 оказания услуг от 26.02.2013</w:t>
            </w:r>
          </w:p>
        </w:tc>
      </w:tr>
      <w:tr w:rsidR="00DE3C83" w:rsidRPr="00405231" w:rsidTr="00DE3C83">
        <w:trPr>
          <w:trHeight w:val="240"/>
        </w:trPr>
        <w:tc>
          <w:tcPr>
            <w:tcW w:w="586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Фэскон</w:t>
            </w:r>
            <w:proofErr w:type="spellEnd"/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 (ООО)</w:t>
            </w:r>
          </w:p>
        </w:tc>
        <w:tc>
          <w:tcPr>
            <w:tcW w:w="1296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6673211373</w:t>
            </w:r>
          </w:p>
        </w:tc>
        <w:tc>
          <w:tcPr>
            <w:tcW w:w="1441" w:type="dxa"/>
            <w:shd w:val="clear" w:color="000000" w:fill="FFFFFF"/>
            <w:noWrap/>
            <w:hideMark/>
          </w:tcPr>
          <w:p w:rsidR="00DE3C83" w:rsidRPr="00405231" w:rsidRDefault="00DE3C83" w:rsidP="00F4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167 761,20</w:t>
            </w:r>
          </w:p>
        </w:tc>
        <w:tc>
          <w:tcPr>
            <w:tcW w:w="1365" w:type="dxa"/>
            <w:vMerge/>
            <w:hideMark/>
          </w:tcPr>
          <w:p w:rsidR="00DE3C83" w:rsidRPr="00405231" w:rsidRDefault="00DE3C83" w:rsidP="00F4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</w:tcPr>
          <w:p w:rsidR="00DE3C83" w:rsidRPr="00405231" w:rsidRDefault="00DE3C83" w:rsidP="007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подряда № ФМЕ 01-1212 от 12.12.2012, соглашение от 12.12.2012 к Договору подряда № ФМЕ 01-1212 от 12.12.2012</w:t>
            </w:r>
          </w:p>
        </w:tc>
      </w:tr>
    </w:tbl>
    <w:p w:rsidR="00C224BC" w:rsidRPr="00405231" w:rsidRDefault="00F42FAB">
      <w:pPr>
        <w:rPr>
          <w:rFonts w:ascii="Times New Roman" w:hAnsi="Times New Roman" w:cs="Times New Roman"/>
        </w:rPr>
      </w:pPr>
      <w:r w:rsidRPr="00405231">
        <w:rPr>
          <w:rFonts w:ascii="Times New Roman" w:hAnsi="Times New Roman" w:cs="Times New Roman"/>
        </w:rPr>
        <w:br w:type="textWrapping" w:clear="all"/>
      </w:r>
    </w:p>
    <w:sectPr w:rsidR="00C224BC" w:rsidRPr="00405231" w:rsidSect="00F42FA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AB"/>
    <w:rsid w:val="000203EE"/>
    <w:rsid w:val="00054F04"/>
    <w:rsid w:val="00055667"/>
    <w:rsid w:val="00065124"/>
    <w:rsid w:val="000757FA"/>
    <w:rsid w:val="00077516"/>
    <w:rsid w:val="00077BDF"/>
    <w:rsid w:val="000810B3"/>
    <w:rsid w:val="00086437"/>
    <w:rsid w:val="000D6BD2"/>
    <w:rsid w:val="000E1C12"/>
    <w:rsid w:val="000F6289"/>
    <w:rsid w:val="00142ED1"/>
    <w:rsid w:val="00143673"/>
    <w:rsid w:val="00161900"/>
    <w:rsid w:val="00186B19"/>
    <w:rsid w:val="001B24C1"/>
    <w:rsid w:val="001B4837"/>
    <w:rsid w:val="001B61B9"/>
    <w:rsid w:val="001C1B42"/>
    <w:rsid w:val="001E28FB"/>
    <w:rsid w:val="002022BF"/>
    <w:rsid w:val="00227849"/>
    <w:rsid w:val="00257BB7"/>
    <w:rsid w:val="002C4903"/>
    <w:rsid w:val="002D0F53"/>
    <w:rsid w:val="002D3CB3"/>
    <w:rsid w:val="002D5725"/>
    <w:rsid w:val="002F5DCA"/>
    <w:rsid w:val="00303306"/>
    <w:rsid w:val="00313B0A"/>
    <w:rsid w:val="00315612"/>
    <w:rsid w:val="003310C6"/>
    <w:rsid w:val="00336322"/>
    <w:rsid w:val="00366386"/>
    <w:rsid w:val="00373E05"/>
    <w:rsid w:val="003833A1"/>
    <w:rsid w:val="003B6B35"/>
    <w:rsid w:val="00405231"/>
    <w:rsid w:val="00422EB6"/>
    <w:rsid w:val="00454D35"/>
    <w:rsid w:val="00467D82"/>
    <w:rsid w:val="004A22E8"/>
    <w:rsid w:val="004B585B"/>
    <w:rsid w:val="004C3050"/>
    <w:rsid w:val="004E0239"/>
    <w:rsid w:val="00510C89"/>
    <w:rsid w:val="0052138C"/>
    <w:rsid w:val="00552076"/>
    <w:rsid w:val="00580EC6"/>
    <w:rsid w:val="005B3AA8"/>
    <w:rsid w:val="005E1DB9"/>
    <w:rsid w:val="005F6604"/>
    <w:rsid w:val="00657F86"/>
    <w:rsid w:val="00663FCC"/>
    <w:rsid w:val="006C1A65"/>
    <w:rsid w:val="006C70F7"/>
    <w:rsid w:val="00707F55"/>
    <w:rsid w:val="00714AE3"/>
    <w:rsid w:val="00722A01"/>
    <w:rsid w:val="00730247"/>
    <w:rsid w:val="00741A00"/>
    <w:rsid w:val="00753EEE"/>
    <w:rsid w:val="007A6141"/>
    <w:rsid w:val="007B7D78"/>
    <w:rsid w:val="007C69FA"/>
    <w:rsid w:val="007F0F75"/>
    <w:rsid w:val="0082328A"/>
    <w:rsid w:val="00861A5D"/>
    <w:rsid w:val="00864484"/>
    <w:rsid w:val="0088519D"/>
    <w:rsid w:val="00891F06"/>
    <w:rsid w:val="008C4358"/>
    <w:rsid w:val="0090369D"/>
    <w:rsid w:val="009215BF"/>
    <w:rsid w:val="009265E7"/>
    <w:rsid w:val="00930DE9"/>
    <w:rsid w:val="009524AB"/>
    <w:rsid w:val="009832C3"/>
    <w:rsid w:val="00996198"/>
    <w:rsid w:val="009C757A"/>
    <w:rsid w:val="009D2A07"/>
    <w:rsid w:val="009F0973"/>
    <w:rsid w:val="00A24447"/>
    <w:rsid w:val="00A40094"/>
    <w:rsid w:val="00A56691"/>
    <w:rsid w:val="00A712D4"/>
    <w:rsid w:val="00A95910"/>
    <w:rsid w:val="00AF27F8"/>
    <w:rsid w:val="00AF4E0E"/>
    <w:rsid w:val="00B1409F"/>
    <w:rsid w:val="00B14F66"/>
    <w:rsid w:val="00B33833"/>
    <w:rsid w:val="00B35E9A"/>
    <w:rsid w:val="00B40793"/>
    <w:rsid w:val="00B40A84"/>
    <w:rsid w:val="00B65806"/>
    <w:rsid w:val="00B73A03"/>
    <w:rsid w:val="00BA176F"/>
    <w:rsid w:val="00BB381B"/>
    <w:rsid w:val="00C03801"/>
    <w:rsid w:val="00C0782D"/>
    <w:rsid w:val="00C224BC"/>
    <w:rsid w:val="00C236EB"/>
    <w:rsid w:val="00C27A18"/>
    <w:rsid w:val="00C64B3A"/>
    <w:rsid w:val="00C75602"/>
    <w:rsid w:val="00C9214B"/>
    <w:rsid w:val="00C94F35"/>
    <w:rsid w:val="00C96822"/>
    <w:rsid w:val="00CD47DD"/>
    <w:rsid w:val="00CE0BC8"/>
    <w:rsid w:val="00D00524"/>
    <w:rsid w:val="00D0525A"/>
    <w:rsid w:val="00D065C5"/>
    <w:rsid w:val="00D17078"/>
    <w:rsid w:val="00D17683"/>
    <w:rsid w:val="00D358CA"/>
    <w:rsid w:val="00D40C9C"/>
    <w:rsid w:val="00D452B8"/>
    <w:rsid w:val="00D87B31"/>
    <w:rsid w:val="00D91CFB"/>
    <w:rsid w:val="00DE2368"/>
    <w:rsid w:val="00DE3C83"/>
    <w:rsid w:val="00DF3722"/>
    <w:rsid w:val="00E05C93"/>
    <w:rsid w:val="00E130EB"/>
    <w:rsid w:val="00E15EEF"/>
    <w:rsid w:val="00E46CEF"/>
    <w:rsid w:val="00E811C0"/>
    <w:rsid w:val="00E97CFA"/>
    <w:rsid w:val="00ED2862"/>
    <w:rsid w:val="00ED6791"/>
    <w:rsid w:val="00F01A76"/>
    <w:rsid w:val="00F16FF4"/>
    <w:rsid w:val="00F26104"/>
    <w:rsid w:val="00F27120"/>
    <w:rsid w:val="00F30249"/>
    <w:rsid w:val="00F32008"/>
    <w:rsid w:val="00F42FAB"/>
    <w:rsid w:val="00F5069F"/>
    <w:rsid w:val="00F63302"/>
    <w:rsid w:val="00FA23DB"/>
    <w:rsid w:val="00FA56C7"/>
    <w:rsid w:val="00FD7F16"/>
    <w:rsid w:val="00FF3EB6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E2732-59EE-49B0-B405-47E1DEC8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5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5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7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75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98DD1EAC</Template>
  <TotalTime>872</TotalTime>
  <Pages>10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Мария Сергеевна</dc:creator>
  <cp:keywords/>
  <dc:description/>
  <cp:lastModifiedBy>Борисенко Михаил Михайлович</cp:lastModifiedBy>
  <cp:revision>15</cp:revision>
  <cp:lastPrinted>2017-07-31T15:30:00Z</cp:lastPrinted>
  <dcterms:created xsi:type="dcterms:W3CDTF">2017-07-17T15:12:00Z</dcterms:created>
  <dcterms:modified xsi:type="dcterms:W3CDTF">2017-07-31T15:52:00Z</dcterms:modified>
</cp:coreProperties>
</file>