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80" w:rsidRPr="00157C97" w:rsidRDefault="009E4E80" w:rsidP="00BB4E2B">
      <w:pPr>
        <w:autoSpaceDE w:val="0"/>
        <w:autoSpaceDN w:val="0"/>
        <w:jc w:val="center"/>
        <w:rPr>
          <w:b/>
          <w:sz w:val="22"/>
          <w:szCs w:val="22"/>
        </w:rPr>
      </w:pPr>
      <w:r w:rsidRPr="00157C97">
        <w:rPr>
          <w:b/>
          <w:sz w:val="22"/>
          <w:szCs w:val="22"/>
        </w:rPr>
        <w:t>ДОГОВОР О ЗАДАТКЕ № ____</w:t>
      </w:r>
    </w:p>
    <w:p w:rsidR="009E4E80" w:rsidRPr="00157C97" w:rsidRDefault="009E4E80" w:rsidP="00BB4E2B">
      <w:pPr>
        <w:autoSpaceDE w:val="0"/>
        <w:autoSpaceDN w:val="0"/>
        <w:rPr>
          <w:sz w:val="22"/>
          <w:szCs w:val="22"/>
        </w:rPr>
      </w:pPr>
      <w:r w:rsidRPr="00157C97">
        <w:rPr>
          <w:sz w:val="22"/>
          <w:szCs w:val="22"/>
        </w:rPr>
        <w:t> г. Екатеринбург                                                                                                                        «__»___________201</w:t>
      </w:r>
      <w:bookmarkStart w:id="0" w:name="_GoBack"/>
      <w:bookmarkEnd w:id="0"/>
      <w:r w:rsidRPr="00157C97">
        <w:rPr>
          <w:sz w:val="22"/>
          <w:szCs w:val="22"/>
        </w:rPr>
        <w:t>7</w:t>
      </w:r>
    </w:p>
    <w:p w:rsidR="009E4E80" w:rsidRPr="00157C97" w:rsidRDefault="009E4E80" w:rsidP="00BB4E2B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9E4E80" w:rsidRPr="00157C97" w:rsidRDefault="009E4E80" w:rsidP="00BB4E2B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157C97">
        <w:rPr>
          <w:rFonts w:ascii="Times New Roman" w:hAnsi="Times New Roman"/>
        </w:rPr>
        <w:t xml:space="preserve">Финансовый управляющий </w:t>
      </w:r>
      <w:r w:rsidRPr="00157C97">
        <w:rPr>
          <w:rFonts w:ascii="Times New Roman" w:hAnsi="Times New Roman"/>
          <w:b/>
        </w:rPr>
        <w:t>Маслакова Сергея Ильича</w:t>
      </w:r>
      <w:r w:rsidRPr="00157C97">
        <w:rPr>
          <w:rFonts w:ascii="Times New Roman" w:hAnsi="Times New Roman"/>
        </w:rPr>
        <w:t xml:space="preserve"> (далее – Должник) Гирфанов Ильяс Камильевич, действующий на основании решения Арбитражного суда Свердловской области от по делу № А60-40087/2016 от 21.04.2017 г., именуемый «Организатор торгов», с одной стороны, и __________________________________ именуемый в дальнейшем </w:t>
      </w:r>
      <w:r w:rsidRPr="00157C97">
        <w:rPr>
          <w:rFonts w:ascii="Times New Roman" w:hAnsi="Times New Roman"/>
          <w:bCs/>
        </w:rPr>
        <w:t>“Заявитель”</w:t>
      </w:r>
      <w:r w:rsidRPr="00157C97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9E4E80" w:rsidRPr="00157C97" w:rsidRDefault="009E4E80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</w:p>
    <w:p w:rsidR="009E4E80" w:rsidRPr="00157C97" w:rsidRDefault="009E4E80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157C97">
          <w:rPr>
            <w:b/>
            <w:bCs/>
            <w:sz w:val="22"/>
            <w:szCs w:val="22"/>
            <w:lang w:val="en-US"/>
          </w:rPr>
          <w:t>I</w:t>
        </w:r>
        <w:r w:rsidRPr="00157C97">
          <w:rPr>
            <w:b/>
            <w:bCs/>
            <w:sz w:val="22"/>
            <w:szCs w:val="22"/>
          </w:rPr>
          <w:t>.</w:t>
        </w:r>
      </w:smartTag>
      <w:r w:rsidRPr="00157C97">
        <w:rPr>
          <w:b/>
          <w:bCs/>
          <w:sz w:val="22"/>
          <w:szCs w:val="22"/>
        </w:rPr>
        <w:t xml:space="preserve"> Предмет договора</w:t>
      </w:r>
    </w:p>
    <w:p w:rsidR="009E4E80" w:rsidRPr="00157C97" w:rsidRDefault="009E4E80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157C97">
        <w:rPr>
          <w:sz w:val="22"/>
          <w:szCs w:val="22"/>
        </w:rPr>
        <w:t>1.1.</w:t>
      </w:r>
      <w:r w:rsidRPr="00157C97">
        <w:rPr>
          <w:sz w:val="22"/>
          <w:szCs w:val="22"/>
          <w:lang w:val="en-US"/>
        </w:rPr>
        <w:t> </w:t>
      </w:r>
      <w:r w:rsidRPr="00157C97">
        <w:rPr>
          <w:sz w:val="22"/>
          <w:szCs w:val="22"/>
        </w:rPr>
        <w:t xml:space="preserve">В соответствии с условиями настоящего договора Заявитель вносит </w:t>
      </w:r>
      <w:r w:rsidRPr="00157C97">
        <w:rPr>
          <w:bCs/>
          <w:sz w:val="22"/>
          <w:szCs w:val="22"/>
        </w:rPr>
        <w:t>задаток</w:t>
      </w:r>
      <w:r w:rsidRPr="00157C97">
        <w:rPr>
          <w:b/>
          <w:bCs/>
          <w:sz w:val="22"/>
          <w:szCs w:val="22"/>
        </w:rPr>
        <w:t xml:space="preserve"> </w:t>
      </w:r>
      <w:r w:rsidRPr="00157C97">
        <w:rPr>
          <w:bCs/>
          <w:sz w:val="22"/>
          <w:szCs w:val="22"/>
        </w:rPr>
        <w:t>в размере __________ рублей</w:t>
      </w:r>
      <w:r w:rsidRPr="00157C97">
        <w:rPr>
          <w:sz w:val="22"/>
          <w:szCs w:val="22"/>
        </w:rPr>
        <w:t xml:space="preserve"> </w:t>
      </w:r>
      <w:r w:rsidRPr="00157C97">
        <w:rPr>
          <w:bCs/>
          <w:sz w:val="22"/>
          <w:szCs w:val="22"/>
        </w:rPr>
        <w:t>с целью обеспечения исполнения обязательств</w:t>
      </w:r>
      <w:r w:rsidRPr="00157C97">
        <w:rPr>
          <w:sz w:val="22"/>
          <w:szCs w:val="22"/>
        </w:rPr>
        <w:t xml:space="preserve"> по оплате продаваемого на торгах ________ имущества Должника по лоту №</w:t>
      </w:r>
      <w:r>
        <w:rPr>
          <w:sz w:val="22"/>
          <w:szCs w:val="22"/>
        </w:rPr>
        <w:t>1 (</w:t>
      </w:r>
      <w:r w:rsidRPr="00FC07DD">
        <w:rPr>
          <w:sz w:val="20"/>
          <w:szCs w:val="20"/>
        </w:rPr>
        <w:t xml:space="preserve">1/6 доли </w:t>
      </w:r>
      <w:r>
        <w:rPr>
          <w:sz w:val="20"/>
          <w:szCs w:val="20"/>
        </w:rPr>
        <w:t>в трех</w:t>
      </w:r>
      <w:r w:rsidRPr="00FC07DD">
        <w:rPr>
          <w:sz w:val="20"/>
          <w:szCs w:val="20"/>
        </w:rPr>
        <w:t>комнатной квартире расположенной по адресу:  Свердловская область, г.Екатеринбург, ул.Московская, д. 225, корп.1,кв. 107 (66:41:0404009:1533</w:t>
      </w:r>
      <w:r>
        <w:rPr>
          <w:sz w:val="22"/>
          <w:szCs w:val="22"/>
        </w:rPr>
        <w:t>)</w:t>
      </w:r>
      <w:r w:rsidRPr="00157C97">
        <w:rPr>
          <w:bCs/>
          <w:sz w:val="22"/>
          <w:szCs w:val="22"/>
        </w:rPr>
        <w:t>. Сумма задатка составляет 10 % от начальной (текущей) цены лота.</w:t>
      </w:r>
    </w:p>
    <w:p w:rsidR="009E4E80" w:rsidRPr="00157C97" w:rsidRDefault="009E4E80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157C97"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9E4E80" w:rsidRPr="00157C97" w:rsidRDefault="009E4E80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157C97">
        <w:rPr>
          <w:bCs/>
          <w:sz w:val="22"/>
          <w:szCs w:val="22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9E4E80" w:rsidRPr="00157C97" w:rsidRDefault="009E4E80" w:rsidP="00BB4E2B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9E4E80" w:rsidRPr="00157C97" w:rsidRDefault="009E4E80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157C97">
        <w:rPr>
          <w:b/>
          <w:bCs/>
          <w:sz w:val="22"/>
          <w:szCs w:val="22"/>
          <w:lang w:val="en-US"/>
        </w:rPr>
        <w:t>II</w:t>
      </w:r>
      <w:r w:rsidRPr="00157C97">
        <w:rPr>
          <w:b/>
          <w:bCs/>
          <w:sz w:val="22"/>
          <w:szCs w:val="22"/>
        </w:rPr>
        <w:t>. Порядок внесения задатка</w:t>
      </w:r>
    </w:p>
    <w:p w:rsidR="009E4E80" w:rsidRPr="00157C97" w:rsidRDefault="009E4E80" w:rsidP="00B505A7">
      <w:pPr>
        <w:autoSpaceDE w:val="0"/>
        <w:autoSpaceDN w:val="0"/>
        <w:ind w:firstLine="708"/>
        <w:contextualSpacing/>
        <w:jc w:val="both"/>
        <w:rPr>
          <w:sz w:val="22"/>
          <w:szCs w:val="22"/>
        </w:rPr>
      </w:pPr>
      <w:r w:rsidRPr="00157C97"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9E4E80" w:rsidRPr="00157C97" w:rsidRDefault="009E4E80" w:rsidP="00B505A7">
      <w:pPr>
        <w:autoSpaceDE w:val="0"/>
        <w:autoSpaceDN w:val="0"/>
        <w:contextualSpacing/>
        <w:jc w:val="both"/>
        <w:rPr>
          <w:color w:val="000000"/>
          <w:sz w:val="22"/>
          <w:szCs w:val="22"/>
        </w:rPr>
      </w:pPr>
      <w:r w:rsidRPr="00157C97">
        <w:rPr>
          <w:color w:val="000000"/>
          <w:sz w:val="22"/>
          <w:szCs w:val="22"/>
        </w:rPr>
        <w:t xml:space="preserve">Получатель: </w:t>
      </w:r>
      <w:r w:rsidRPr="0078152F">
        <w:rPr>
          <w:b/>
          <w:sz w:val="22"/>
          <w:szCs w:val="22"/>
        </w:rPr>
        <w:t>Маслаков Сергей Ильич</w:t>
      </w:r>
    </w:p>
    <w:p w:rsidR="009E4E80" w:rsidRPr="00157C97" w:rsidRDefault="009E4E80" w:rsidP="00157C97">
      <w:pPr>
        <w:ind w:firstLine="540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Банк получателя: Свердловское отделение №7003/0402 ПАО Сбербанк</w:t>
      </w:r>
    </w:p>
    <w:p w:rsidR="009E4E80" w:rsidRPr="00157C97" w:rsidRDefault="009E4E80" w:rsidP="00157C97">
      <w:pPr>
        <w:ind w:firstLine="540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Кор/счет: 30101810500000000674</w:t>
      </w:r>
    </w:p>
    <w:p w:rsidR="009E4E80" w:rsidRPr="00157C97" w:rsidRDefault="009E4E80" w:rsidP="00157C97">
      <w:pPr>
        <w:ind w:firstLine="540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БИК 046577674 ИНН 7707083893 КПП 667102008 ОКПО 02813411</w:t>
      </w:r>
    </w:p>
    <w:p w:rsidR="009E4E80" w:rsidRPr="0078152F" w:rsidRDefault="009E4E80" w:rsidP="00157C97">
      <w:pPr>
        <w:ind w:firstLine="540"/>
        <w:jc w:val="both"/>
        <w:rPr>
          <w:b/>
          <w:sz w:val="22"/>
          <w:szCs w:val="22"/>
        </w:rPr>
      </w:pPr>
      <w:r w:rsidRPr="0078152F">
        <w:rPr>
          <w:b/>
          <w:sz w:val="22"/>
          <w:szCs w:val="22"/>
        </w:rPr>
        <w:t>Счет получателя: 40817810816543544730</w:t>
      </w:r>
    </w:p>
    <w:p w:rsidR="009E4E80" w:rsidRPr="00157C97" w:rsidRDefault="009E4E80" w:rsidP="00726262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157C97"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157C97">
        <w:rPr>
          <w:bCs/>
          <w:sz w:val="22"/>
          <w:szCs w:val="22"/>
        </w:rPr>
        <w:t>«О несостоятельности (банкротстве)»</w:t>
      </w:r>
      <w:r w:rsidRPr="00157C97">
        <w:rPr>
          <w:sz w:val="22"/>
          <w:szCs w:val="22"/>
        </w:rPr>
        <w:t xml:space="preserve">. </w:t>
      </w:r>
    </w:p>
    <w:p w:rsidR="009E4E80" w:rsidRPr="00157C97" w:rsidRDefault="009E4E80" w:rsidP="00BB4E2B">
      <w:pPr>
        <w:pStyle w:val="BodyTextIndent"/>
        <w:rPr>
          <w:sz w:val="22"/>
          <w:szCs w:val="22"/>
        </w:rPr>
      </w:pPr>
      <w:r w:rsidRPr="00157C97"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9E4E80" w:rsidRPr="00157C97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9E4E80" w:rsidRPr="005D7E66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9E4E80" w:rsidRPr="005D7E66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9E4E80" w:rsidRPr="005D7E66" w:rsidRDefault="009E4E80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5D7E66">
        <w:rPr>
          <w:b/>
          <w:bCs/>
          <w:sz w:val="22"/>
          <w:szCs w:val="22"/>
          <w:lang w:val="en-US"/>
        </w:rPr>
        <w:t>III</w:t>
      </w:r>
      <w:r w:rsidRPr="005D7E66">
        <w:rPr>
          <w:b/>
          <w:bCs/>
          <w:sz w:val="22"/>
          <w:szCs w:val="22"/>
        </w:rPr>
        <w:t>. Порядок возврата и удержания задатка</w:t>
      </w:r>
    </w:p>
    <w:p w:rsidR="009E4E80" w:rsidRPr="005D7E66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5D7E66">
        <w:rPr>
          <w:sz w:val="22"/>
          <w:szCs w:val="22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9E4E80" w:rsidRPr="005D7E66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5D7E66">
        <w:rPr>
          <w:sz w:val="22"/>
          <w:szCs w:val="22"/>
        </w:rPr>
        <w:t>Сумма Задатка возвращается за минусом банковской комиссии взимаемой ПАО Сбербанк за проведение возвратной транзакции (По правилам и тарифам ПАО Сбербанк).</w:t>
      </w:r>
    </w:p>
    <w:p w:rsidR="009E4E80" w:rsidRPr="005D7E66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5D7E66"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9E4E80" w:rsidRPr="005D7E66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5D7E66"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9E4E80" w:rsidRPr="005D7E66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5D7E66">
        <w:rPr>
          <w:sz w:val="22"/>
          <w:szCs w:val="22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9E4E80" w:rsidRPr="005D7E66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5D7E66"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9E4E80" w:rsidRPr="005D7E66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5D7E66">
        <w:rPr>
          <w:sz w:val="22"/>
          <w:szCs w:val="22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9E4E80" w:rsidRPr="00157C97" w:rsidRDefault="009E4E80" w:rsidP="00BB4E2B">
      <w:pPr>
        <w:pStyle w:val="BodyTextIndent"/>
        <w:ind w:firstLine="284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48"/>
        <w:gridCol w:w="9626"/>
      </w:tblGrid>
      <w:tr w:rsidR="009E4E80" w:rsidRPr="00157C97" w:rsidTr="00157C97">
        <w:trPr>
          <w:trHeight w:val="375"/>
        </w:trPr>
        <w:tc>
          <w:tcPr>
            <w:tcW w:w="848" w:type="dxa"/>
          </w:tcPr>
          <w:p w:rsidR="009E4E80" w:rsidRPr="00157C97" w:rsidRDefault="009E4E80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157C97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9E4E80" w:rsidRPr="00157C97" w:rsidRDefault="009E4E80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157C97">
              <w:rPr>
                <w:sz w:val="22"/>
                <w:szCs w:val="22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E4E80" w:rsidRPr="00157C97" w:rsidTr="00157C97">
        <w:trPr>
          <w:trHeight w:val="385"/>
        </w:trPr>
        <w:tc>
          <w:tcPr>
            <w:tcW w:w="848" w:type="dxa"/>
          </w:tcPr>
          <w:p w:rsidR="009E4E80" w:rsidRPr="00157C97" w:rsidRDefault="009E4E80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157C97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9E4E80" w:rsidRPr="00157C97" w:rsidRDefault="009E4E80" w:rsidP="00BB4E2B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157C97">
              <w:rPr>
                <w:sz w:val="22"/>
                <w:szCs w:val="22"/>
              </w:rPr>
              <w:t>уклоняется от оплаты имущества в соответствии с условиями заключенного договора;</w:t>
            </w:r>
          </w:p>
          <w:p w:rsidR="009E4E80" w:rsidRPr="00157C97" w:rsidRDefault="009E4E80" w:rsidP="003009B6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 w:rsidRPr="00157C97">
              <w:rPr>
                <w:sz w:val="22"/>
                <w:szCs w:val="22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9E4E80" w:rsidRPr="00157C97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480"/>
      </w:tblGrid>
      <w:tr w:rsidR="009E4E80" w:rsidRPr="00157C97" w:rsidTr="00157C97">
        <w:trPr>
          <w:trHeight w:val="397"/>
        </w:trPr>
        <w:tc>
          <w:tcPr>
            <w:tcW w:w="10480" w:type="dxa"/>
            <w:vAlign w:val="bottom"/>
          </w:tcPr>
          <w:p w:rsidR="009E4E80" w:rsidRPr="00157C97" w:rsidRDefault="009E4E80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157C97"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9E4E80" w:rsidRPr="00157C97" w:rsidTr="00157C97">
        <w:trPr>
          <w:trHeight w:val="387"/>
        </w:trPr>
        <w:tc>
          <w:tcPr>
            <w:tcW w:w="10480" w:type="dxa"/>
            <w:vAlign w:val="bottom"/>
          </w:tcPr>
          <w:p w:rsidR="009E4E80" w:rsidRPr="00157C97" w:rsidRDefault="009E4E80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157C97"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9E4E80" w:rsidRPr="00157C97" w:rsidRDefault="009E4E80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157C97">
              <w:rPr>
                <w:sz w:val="22"/>
                <w:szCs w:val="22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9E4E80" w:rsidRPr="00157C97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9E4E80" w:rsidRPr="00157C97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9E4E80" w:rsidRPr="00157C97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9E4E80" w:rsidRPr="00157C97" w:rsidRDefault="009E4E80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157C97">
        <w:rPr>
          <w:b/>
          <w:bCs/>
          <w:sz w:val="22"/>
          <w:szCs w:val="22"/>
          <w:lang w:val="en-US"/>
        </w:rPr>
        <w:t>IV</w:t>
      </w:r>
      <w:r w:rsidRPr="00157C97">
        <w:rPr>
          <w:b/>
          <w:bCs/>
          <w:sz w:val="22"/>
          <w:szCs w:val="22"/>
        </w:rPr>
        <w:t>. Срок действия настоящего договора</w:t>
      </w:r>
    </w:p>
    <w:p w:rsidR="009E4E80" w:rsidRPr="00157C97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9E4E80" w:rsidRPr="00157C97" w:rsidRDefault="009E4E80" w:rsidP="00BB4E2B">
      <w:pPr>
        <w:pStyle w:val="BodyTextIndent"/>
        <w:tabs>
          <w:tab w:val="center" w:pos="8363"/>
        </w:tabs>
        <w:ind w:left="0"/>
        <w:jc w:val="both"/>
        <w:rPr>
          <w:sz w:val="22"/>
          <w:szCs w:val="22"/>
        </w:rPr>
      </w:pPr>
      <w:r w:rsidRPr="00157C97">
        <w:rPr>
          <w:sz w:val="22"/>
          <w:szCs w:val="22"/>
        </w:rPr>
        <w:tab/>
        <w:t xml:space="preserve">         4.2. Все споры по настоящему договору подлежат рассмотрению в Арбитражном суде Свердловской области (в случае подведомственности спора арбитражному суду) или в Октябрьском районном суде г. Екатеринбурга (в случае подведомственности спора суду общей юрисдикции).</w:t>
      </w:r>
    </w:p>
    <w:p w:rsidR="009E4E80" w:rsidRPr="00157C97" w:rsidRDefault="009E4E80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9E4E80" w:rsidRPr="00157C97" w:rsidRDefault="009E4E80" w:rsidP="00BB4E2B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 w:rsidRPr="00157C97">
        <w:rPr>
          <w:b/>
          <w:bCs/>
          <w:sz w:val="22"/>
          <w:szCs w:val="22"/>
          <w:lang w:val="en-US"/>
        </w:rPr>
        <w:t>V</w:t>
      </w:r>
      <w:r w:rsidRPr="00157C97"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000"/>
      </w:tblPr>
      <w:tblGrid>
        <w:gridCol w:w="4608"/>
        <w:gridCol w:w="4860"/>
      </w:tblGrid>
      <w:tr w:rsidR="009E4E80" w:rsidRPr="00157C97" w:rsidTr="00157C9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9E4E80" w:rsidRPr="00157C97" w:rsidRDefault="009E4E80" w:rsidP="002373CF">
            <w:pPr>
              <w:jc w:val="both"/>
              <w:rPr>
                <w:b/>
                <w:color w:val="333333"/>
              </w:rPr>
            </w:pPr>
            <w:r w:rsidRPr="00157C97"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9E4E80" w:rsidRPr="00157C97" w:rsidRDefault="009E4E80" w:rsidP="002B73B0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E4E80" w:rsidRPr="00157C97" w:rsidRDefault="009E4E80" w:rsidP="00D00D13">
            <w:pPr>
              <w:ind w:left="252"/>
              <w:jc w:val="both"/>
              <w:rPr>
                <w:b/>
              </w:rPr>
            </w:pPr>
            <w:r w:rsidRPr="00157C97">
              <w:rPr>
                <w:b/>
                <w:sz w:val="22"/>
                <w:szCs w:val="22"/>
              </w:rPr>
              <w:t>Заявитель:</w:t>
            </w:r>
          </w:p>
          <w:p w:rsidR="009E4E80" w:rsidRPr="00157C97" w:rsidRDefault="009E4E80" w:rsidP="00D00D13">
            <w:pPr>
              <w:ind w:left="252"/>
              <w:jc w:val="both"/>
              <w:rPr>
                <w:b/>
              </w:rPr>
            </w:pPr>
          </w:p>
        </w:tc>
      </w:tr>
      <w:tr w:rsidR="009E4E80" w:rsidRPr="00157C97" w:rsidTr="00157C97">
        <w:tblPrEx>
          <w:tblLook w:val="01E0"/>
        </w:tblPrEx>
        <w:trPr>
          <w:trHeight w:val="910"/>
        </w:trPr>
        <w:tc>
          <w:tcPr>
            <w:tcW w:w="4608" w:type="dxa"/>
          </w:tcPr>
          <w:p w:rsidR="009E4E80" w:rsidRPr="00157C97" w:rsidRDefault="009E4E80" w:rsidP="00D00D13">
            <w:pPr>
              <w:pStyle w:val="Footer"/>
              <w:jc w:val="center"/>
            </w:pPr>
          </w:p>
          <w:p w:rsidR="009E4E80" w:rsidRPr="00157C97" w:rsidRDefault="009E4E80" w:rsidP="00D00D13">
            <w:pPr>
              <w:pStyle w:val="Footer"/>
              <w:jc w:val="center"/>
            </w:pPr>
            <w:r w:rsidRPr="00157C97">
              <w:rPr>
                <w:sz w:val="22"/>
                <w:szCs w:val="22"/>
              </w:rPr>
              <w:t>Финансовый управляющий</w:t>
            </w:r>
          </w:p>
          <w:p w:rsidR="009E4E80" w:rsidRPr="00157C97" w:rsidRDefault="009E4E80" w:rsidP="00D00D13">
            <w:pPr>
              <w:pStyle w:val="Footer"/>
              <w:jc w:val="center"/>
            </w:pPr>
          </w:p>
          <w:p w:rsidR="009E4E80" w:rsidRPr="00157C97" w:rsidRDefault="009E4E80" w:rsidP="00D00D13">
            <w:pPr>
              <w:pStyle w:val="Footer"/>
              <w:jc w:val="center"/>
            </w:pPr>
            <w:r w:rsidRPr="00157C97">
              <w:rPr>
                <w:sz w:val="22"/>
                <w:szCs w:val="22"/>
              </w:rPr>
              <w:t>____________________________</w:t>
            </w:r>
          </w:p>
          <w:p w:rsidR="009E4E80" w:rsidRPr="00157C97" w:rsidRDefault="009E4E80" w:rsidP="00D00D13">
            <w:pPr>
              <w:pStyle w:val="Footer"/>
              <w:jc w:val="center"/>
            </w:pPr>
            <w:r w:rsidRPr="00157C97">
              <w:rPr>
                <w:sz w:val="22"/>
                <w:szCs w:val="22"/>
              </w:rPr>
              <w:t xml:space="preserve">Гирфанов И.К.  </w:t>
            </w:r>
          </w:p>
          <w:p w:rsidR="009E4E80" w:rsidRPr="00157C97" w:rsidRDefault="009E4E80" w:rsidP="00D00D13">
            <w:pPr>
              <w:pStyle w:val="Footer"/>
            </w:pPr>
          </w:p>
        </w:tc>
        <w:tc>
          <w:tcPr>
            <w:tcW w:w="4860" w:type="dxa"/>
          </w:tcPr>
          <w:p w:rsidR="009E4E80" w:rsidRPr="00157C97" w:rsidRDefault="009E4E80" w:rsidP="00D00D13">
            <w:pPr>
              <w:pStyle w:val="Footer"/>
              <w:jc w:val="center"/>
            </w:pPr>
          </w:p>
          <w:p w:rsidR="009E4E80" w:rsidRPr="00157C97" w:rsidRDefault="009E4E80" w:rsidP="00D00D13">
            <w:pPr>
              <w:pStyle w:val="Footer"/>
              <w:jc w:val="center"/>
            </w:pPr>
            <w:r w:rsidRPr="00157C97">
              <w:rPr>
                <w:sz w:val="22"/>
                <w:szCs w:val="22"/>
              </w:rPr>
              <w:t>Заявитель</w:t>
            </w:r>
          </w:p>
          <w:p w:rsidR="009E4E80" w:rsidRPr="00157C97" w:rsidRDefault="009E4E80" w:rsidP="00D00D13">
            <w:pPr>
              <w:pStyle w:val="Footer"/>
              <w:jc w:val="center"/>
            </w:pPr>
          </w:p>
          <w:p w:rsidR="009E4E80" w:rsidRPr="00157C97" w:rsidRDefault="009E4E80" w:rsidP="00D00D13">
            <w:pPr>
              <w:pStyle w:val="Footer"/>
              <w:jc w:val="center"/>
            </w:pPr>
            <w:r w:rsidRPr="00157C97">
              <w:rPr>
                <w:sz w:val="22"/>
                <w:szCs w:val="22"/>
              </w:rPr>
              <w:t>____________________________</w:t>
            </w:r>
          </w:p>
          <w:p w:rsidR="009E4E80" w:rsidRPr="00157C97" w:rsidRDefault="009E4E80" w:rsidP="00D00D13">
            <w:pPr>
              <w:pStyle w:val="Footer"/>
              <w:jc w:val="center"/>
            </w:pPr>
          </w:p>
        </w:tc>
      </w:tr>
    </w:tbl>
    <w:p w:rsidR="009E4E80" w:rsidRPr="00157C97" w:rsidRDefault="009E4E80">
      <w:pPr>
        <w:rPr>
          <w:sz w:val="22"/>
          <w:szCs w:val="22"/>
        </w:rPr>
      </w:pPr>
    </w:p>
    <w:sectPr w:rsidR="009E4E80" w:rsidRPr="00157C97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6A7"/>
    <w:rsid w:val="000413B3"/>
    <w:rsid w:val="00157C97"/>
    <w:rsid w:val="002373CF"/>
    <w:rsid w:val="00280CCC"/>
    <w:rsid w:val="002B73B0"/>
    <w:rsid w:val="003009B6"/>
    <w:rsid w:val="00337ABA"/>
    <w:rsid w:val="00346EBB"/>
    <w:rsid w:val="0040252D"/>
    <w:rsid w:val="005176A7"/>
    <w:rsid w:val="00560774"/>
    <w:rsid w:val="005D7E66"/>
    <w:rsid w:val="005F5112"/>
    <w:rsid w:val="006D1479"/>
    <w:rsid w:val="00724A16"/>
    <w:rsid w:val="00726262"/>
    <w:rsid w:val="00780F89"/>
    <w:rsid w:val="0078152F"/>
    <w:rsid w:val="00791578"/>
    <w:rsid w:val="00812EDD"/>
    <w:rsid w:val="008D23C0"/>
    <w:rsid w:val="009B323E"/>
    <w:rsid w:val="009C2BE6"/>
    <w:rsid w:val="009E4E80"/>
    <w:rsid w:val="00A37201"/>
    <w:rsid w:val="00A910AD"/>
    <w:rsid w:val="00A911D8"/>
    <w:rsid w:val="00A94937"/>
    <w:rsid w:val="00B505A7"/>
    <w:rsid w:val="00BB4E2B"/>
    <w:rsid w:val="00BC3916"/>
    <w:rsid w:val="00D00D13"/>
    <w:rsid w:val="00D87F32"/>
    <w:rsid w:val="00E001E3"/>
    <w:rsid w:val="00E01074"/>
    <w:rsid w:val="00E2477F"/>
    <w:rsid w:val="00E45D46"/>
    <w:rsid w:val="00FC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BB4E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Приложение"/>
    <w:basedOn w:val="BodyText"/>
    <w:next w:val="Normal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BB4E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925</Words>
  <Characters>5273</Characters>
  <Application>Microsoft Office Outlook</Application>
  <DocSecurity>0</DocSecurity>
  <Lines>0</Lines>
  <Paragraphs>0</Paragraphs>
  <ScaleCrop>false</ScaleCrop>
  <Company>WSCB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subject/>
  <dc:creator>Администратор</dc:creator>
  <cp:keywords/>
  <dc:description/>
  <cp:lastModifiedBy>Greed</cp:lastModifiedBy>
  <cp:revision>5</cp:revision>
  <dcterms:created xsi:type="dcterms:W3CDTF">2017-09-04T05:43:00Z</dcterms:created>
  <dcterms:modified xsi:type="dcterms:W3CDTF">2017-12-08T14:59:00Z</dcterms:modified>
</cp:coreProperties>
</file>