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A6" w:rsidRDefault="002608A6" w:rsidP="004725E1">
      <w:pPr>
        <w:pStyle w:val="PlainTex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2608A6" w:rsidRPr="00791E58" w:rsidRDefault="002608A6" w:rsidP="005E5C0E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2608A6" w:rsidRPr="00791E58" w:rsidRDefault="002608A6" w:rsidP="005E5C0E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2608A6" w:rsidRPr="00C65697" w:rsidRDefault="002608A6" w:rsidP="005E5C0E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2608A6" w:rsidRPr="00C4493B" w:rsidRDefault="002608A6" w:rsidP="00200123">
      <w:r w:rsidRPr="00B10B96">
        <w:t xml:space="preserve">г. </w:t>
      </w:r>
      <w:r>
        <w:t>Мытищи</w:t>
      </w:r>
      <w:r w:rsidRPr="00C4493B">
        <w:t>«</w:t>
      </w:r>
      <w:r>
        <w:t>___</w:t>
      </w:r>
      <w:r w:rsidRPr="00C4493B">
        <w:t xml:space="preserve">» </w:t>
      </w:r>
      <w:r>
        <w:t xml:space="preserve">____________ </w:t>
      </w:r>
      <w:r w:rsidRPr="00C4493B">
        <w:t xml:space="preserve"> 20</w:t>
      </w:r>
      <w:r>
        <w:t>18</w:t>
      </w:r>
      <w:bookmarkStart w:id="0" w:name="_GoBack"/>
      <w:bookmarkEnd w:id="0"/>
      <w:r w:rsidRPr="00C4493B">
        <w:t>г</w:t>
      </w:r>
      <w:r>
        <w:t>.</w:t>
      </w:r>
    </w:p>
    <w:p w:rsidR="002608A6" w:rsidRPr="00C4493B" w:rsidRDefault="002608A6" w:rsidP="00200123"/>
    <w:p w:rsidR="002608A6" w:rsidRPr="00800D6E" w:rsidRDefault="002608A6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>(юридический адрес: 141001, МО, г. Мытищи, проезд 4530, д.4, корпус 1, ИНН 5029077534, ОГРН 1045005511100</w:t>
      </w:r>
      <w:r>
        <w:rPr>
          <w:bCs/>
        </w:rPr>
        <w:t>), именуемое «Продавец»</w:t>
      </w:r>
      <w:r w:rsidRPr="00800D6E">
        <w:rPr>
          <w:bCs/>
        </w:rPr>
        <w:t xml:space="preserve">, в лице конкурсного управляющего Павликова С.В., действующего на основании Решения Арбитражного суда Московской области по делу № А41-21207/15 от 30.08.2016 г. с одной стороны, и </w:t>
      </w:r>
    </w:p>
    <w:p w:rsidR="002608A6" w:rsidRDefault="002608A6" w:rsidP="0097448F">
      <w:pPr>
        <w:jc w:val="both"/>
      </w:pPr>
      <w:r>
        <w:rPr>
          <w:b/>
          <w:bCs/>
        </w:rPr>
        <w:t>__________________________________________________________________</w:t>
      </w:r>
      <w:r w:rsidRPr="00993314">
        <w:rPr>
          <w:b/>
          <w:bCs/>
        </w:rPr>
        <w:t>,</w:t>
      </w:r>
      <w:r>
        <w:t>организацией, созданной в соответствии с законодательством РФ, с местом нахождения:______________________________________________ ,</w:t>
      </w:r>
      <w:r w:rsidRPr="00993314">
        <w:t>именуем</w:t>
      </w:r>
      <w:r w:rsidRPr="005378EA">
        <w:rPr>
          <w:u w:val="single"/>
        </w:rPr>
        <w:t>ое</w:t>
      </w:r>
      <w:r w:rsidRPr="00993314">
        <w:t xml:space="preserve"> в дальнейшем «</w:t>
      </w:r>
      <w:r w:rsidRPr="00993314">
        <w:rPr>
          <w:b/>
        </w:rPr>
        <w:t>Покупатель</w:t>
      </w:r>
      <w:r w:rsidRPr="00076547">
        <w:rPr>
          <w:b/>
        </w:rPr>
        <w:t>»</w:t>
      </w:r>
      <w:r>
        <w:t xml:space="preserve">, </w:t>
      </w:r>
      <w:r w:rsidRPr="004F4FA2">
        <w:t xml:space="preserve">в лице </w:t>
      </w:r>
      <w:r>
        <w:rPr>
          <w:b/>
        </w:rPr>
        <w:t>______________________________________________</w:t>
      </w:r>
      <w:r w:rsidRPr="004F4FA2">
        <w:t xml:space="preserve">, </w:t>
      </w:r>
      <w:r>
        <w:t>действующего на основании Устава</w:t>
      </w:r>
      <w:r w:rsidRPr="004F4FA2">
        <w:t xml:space="preserve">, с другой стороны, </w:t>
      </w:r>
    </w:p>
    <w:p w:rsidR="002608A6" w:rsidRDefault="002608A6" w:rsidP="000503A2">
      <w:pPr>
        <w:pStyle w:val="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2608A6" w:rsidRPr="0097448F" w:rsidRDefault="002608A6" w:rsidP="0097448F"/>
    <w:p w:rsidR="002608A6" w:rsidRDefault="002608A6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2608A6" w:rsidRDefault="002608A6" w:rsidP="00CE4923">
      <w:pPr>
        <w:ind w:left="540"/>
        <w:rPr>
          <w:b/>
          <w:bCs/>
        </w:rPr>
      </w:pPr>
    </w:p>
    <w:p w:rsidR="002608A6" w:rsidRDefault="002608A6" w:rsidP="000503A2">
      <w:pPr>
        <w:pStyle w:val="BodyText"/>
        <w:ind w:firstLine="540"/>
      </w:pPr>
      <w:r>
        <w:t>1.1.Продавец обязуется передать Покупателю, а Покупатель обязуется  оплатить:</w:t>
      </w:r>
    </w:p>
    <w:p w:rsidR="002608A6" w:rsidRDefault="002608A6" w:rsidP="000503A2">
      <w:pPr>
        <w:pStyle w:val="BodyText"/>
        <w:ind w:firstLine="540"/>
        <w:rPr>
          <w:szCs w:val="24"/>
        </w:rPr>
      </w:pPr>
      <w:r>
        <w:rPr>
          <w:szCs w:val="24"/>
        </w:rPr>
        <w:t>________________________________________</w:t>
      </w:r>
    </w:p>
    <w:p w:rsidR="002608A6" w:rsidRDefault="002608A6" w:rsidP="000503A2">
      <w:pPr>
        <w:pStyle w:val="BodyText"/>
        <w:ind w:firstLine="540"/>
        <w:rPr>
          <w:szCs w:val="24"/>
        </w:rPr>
      </w:pPr>
    </w:p>
    <w:p w:rsidR="002608A6" w:rsidRDefault="002608A6" w:rsidP="000503A2">
      <w:pPr>
        <w:pStyle w:val="BodyText"/>
        <w:ind w:firstLine="540"/>
        <w:rPr>
          <w:szCs w:val="24"/>
        </w:rPr>
      </w:pPr>
    </w:p>
    <w:p w:rsidR="002608A6" w:rsidRDefault="002608A6" w:rsidP="000503A2">
      <w:pPr>
        <w:pStyle w:val="BodyText"/>
        <w:ind w:firstLine="540"/>
      </w:pPr>
      <w:r>
        <w:t>1.2. Право на имущество у Покупателя возникает с момента подписания акта приема-передачи.</w:t>
      </w:r>
    </w:p>
    <w:p w:rsidR="002608A6" w:rsidRDefault="002608A6" w:rsidP="00007F77">
      <w:pPr>
        <w:pStyle w:val="BodyTextIndent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2608A6" w:rsidRDefault="002608A6" w:rsidP="00007F77">
      <w:pPr>
        <w:pStyle w:val="BodyTextIndent"/>
        <w:ind w:firstLine="709"/>
        <w:jc w:val="center"/>
        <w:rPr>
          <w:b/>
          <w:bCs/>
          <w:color w:val="auto"/>
          <w:sz w:val="24"/>
          <w:szCs w:val="24"/>
        </w:rPr>
      </w:pPr>
    </w:p>
    <w:p w:rsidR="002608A6" w:rsidRDefault="002608A6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r>
        <w:rPr>
          <w:b/>
          <w:i/>
        </w:rPr>
        <w:t>______________(____</w:t>
      </w:r>
      <w:r w:rsidRPr="00E166C1">
        <w:rPr>
          <w:b/>
          <w:i/>
        </w:rPr>
        <w:t>)рублей</w:t>
      </w:r>
      <w:r w:rsidRPr="00D36305">
        <w:rPr>
          <w:b/>
        </w:rPr>
        <w:t xml:space="preserve">, </w:t>
      </w:r>
      <w:r>
        <w:rPr>
          <w:b/>
        </w:rPr>
        <w:t>без</w:t>
      </w:r>
      <w:r w:rsidRPr="00D36305">
        <w:rPr>
          <w:b/>
        </w:rPr>
        <w:t xml:space="preserve"> НДС</w:t>
      </w:r>
      <w:r>
        <w:rPr>
          <w:b/>
        </w:rPr>
        <w:t>.</w:t>
      </w:r>
    </w:p>
    <w:p w:rsidR="002608A6" w:rsidRDefault="002608A6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>Денежные средства за проданное имущество должны быть получены не позднее чем через тридцать дней с даты</w:t>
      </w:r>
      <w:r w:rsidRPr="009E2D7A">
        <w:t xml:space="preserve"> заключения настоящего договора.</w:t>
      </w:r>
      <w:r>
        <w:t xml:space="preserve"> В случае не оплаты имущества в тридцатидневный срок, Продавец имеет право в одностороннем порядке отказаться от исполнения настоящего договора, датой отказа от исполнения является дата почтового отправления уведомления Продавца о таком отказе в адрес Покупателя.</w:t>
      </w:r>
    </w:p>
    <w:p w:rsidR="002608A6" w:rsidRDefault="002608A6" w:rsidP="008E4551">
      <w:pPr>
        <w:widowControl w:val="0"/>
        <w:ind w:firstLine="567"/>
        <w:jc w:val="both"/>
      </w:pPr>
      <w:r>
        <w:t xml:space="preserve">2.3. </w:t>
      </w:r>
      <w:r w:rsidRPr="008E4551">
        <w:t xml:space="preserve">Задаток в сумме ________________рублей, перечисленный </w:t>
      </w:r>
      <w:r>
        <w:t>Покупателем</w:t>
      </w:r>
      <w:r w:rsidRPr="008E4551">
        <w:t xml:space="preserve"> по Договору о задатке № _____ от ___________________, засчитывается в счет оплаты стоимости </w:t>
      </w:r>
      <w:r>
        <w:t>имущества</w:t>
      </w:r>
      <w:r w:rsidRPr="008E4551">
        <w:t>, являющегося предметом настоящего договора.</w:t>
      </w:r>
    </w:p>
    <w:p w:rsidR="002608A6" w:rsidRDefault="002608A6" w:rsidP="008E4551">
      <w:pPr>
        <w:widowControl w:val="0"/>
        <w:ind w:firstLine="567"/>
        <w:jc w:val="both"/>
        <w:rPr>
          <w:b/>
        </w:rPr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608A6" w:rsidRDefault="002608A6" w:rsidP="00007F77">
      <w:pPr>
        <w:widowControl w:val="0"/>
        <w:ind w:firstLine="709"/>
        <w:jc w:val="center"/>
        <w:rPr>
          <w:b/>
          <w:u w:val="single"/>
        </w:rPr>
      </w:pPr>
    </w:p>
    <w:p w:rsidR="002608A6" w:rsidRDefault="002608A6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2608A6" w:rsidRPr="00873F1B" w:rsidRDefault="002608A6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2608A6" w:rsidRDefault="002608A6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2608A6" w:rsidRDefault="002608A6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имуществов соответствии с п. 3.1. настоящего договора;</w:t>
      </w:r>
    </w:p>
    <w:p w:rsidR="002608A6" w:rsidRDefault="002608A6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имущество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2608A6" w:rsidRDefault="002608A6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 (погрузка имущества осуществляется силами и средствами Покупателя).</w:t>
      </w:r>
    </w:p>
    <w:p w:rsidR="002608A6" w:rsidRDefault="002608A6" w:rsidP="00007F77">
      <w:pPr>
        <w:widowControl w:val="0"/>
        <w:ind w:firstLine="709"/>
        <w:jc w:val="both"/>
      </w:pPr>
    </w:p>
    <w:p w:rsidR="002608A6" w:rsidRDefault="002608A6" w:rsidP="00007F77">
      <w:pPr>
        <w:widowControl w:val="0"/>
        <w:ind w:firstLine="709"/>
        <w:jc w:val="both"/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Default="002608A6" w:rsidP="00007F77">
      <w:pPr>
        <w:widowControl w:val="0"/>
        <w:ind w:firstLine="709"/>
        <w:jc w:val="both"/>
      </w:pPr>
      <w: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2608A6" w:rsidRDefault="002608A6" w:rsidP="00007F77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>Продавца передать имущество 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2608A6" w:rsidRDefault="002608A6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2608A6" w:rsidRDefault="002608A6" w:rsidP="00007F77">
      <w:pPr>
        <w:widowControl w:val="0"/>
        <w:ind w:firstLine="709"/>
        <w:jc w:val="center"/>
        <w:rPr>
          <w:b/>
          <w:noProof/>
        </w:rPr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608A6" w:rsidRDefault="002608A6" w:rsidP="00007F77">
      <w:pPr>
        <w:pStyle w:val="BodyText"/>
        <w:widowControl w:val="0"/>
        <w:ind w:firstLine="709"/>
        <w:rPr>
          <w:szCs w:val="24"/>
        </w:rPr>
      </w:pPr>
    </w:p>
    <w:p w:rsidR="002608A6" w:rsidRDefault="002608A6" w:rsidP="00007F77">
      <w:pPr>
        <w:pStyle w:val="BodyText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2608A6" w:rsidRDefault="002608A6" w:rsidP="00007F77">
      <w:pPr>
        <w:pStyle w:val="BodyText"/>
        <w:widowControl w:val="0"/>
        <w:ind w:firstLine="709"/>
        <w:rPr>
          <w:b/>
          <w:noProof/>
          <w:szCs w:val="24"/>
        </w:rPr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608A6" w:rsidRDefault="002608A6" w:rsidP="00007F77">
      <w:pPr>
        <w:widowControl w:val="0"/>
        <w:ind w:firstLine="709"/>
        <w:jc w:val="both"/>
      </w:pPr>
    </w:p>
    <w:p w:rsidR="002608A6" w:rsidRDefault="002608A6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2608A6" w:rsidRDefault="002608A6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2608A6" w:rsidRDefault="002608A6" w:rsidP="00007F77">
      <w:pPr>
        <w:widowControl w:val="0"/>
        <w:ind w:firstLine="709"/>
        <w:jc w:val="both"/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Default="002608A6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2608A6" w:rsidRDefault="002608A6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2608A6" w:rsidRDefault="002608A6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2608A6" w:rsidRDefault="002608A6" w:rsidP="00007F77">
      <w:pPr>
        <w:widowControl w:val="0"/>
        <w:ind w:firstLine="709"/>
        <w:jc w:val="center"/>
        <w:rPr>
          <w:b/>
          <w:noProof/>
        </w:rPr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Default="002608A6" w:rsidP="00007F77">
      <w:pPr>
        <w:pStyle w:val="BodyText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8.1.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2608A6" w:rsidRDefault="002608A6" w:rsidP="00007F77">
      <w:pPr>
        <w:pStyle w:val="BodyText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2608A6" w:rsidRDefault="002608A6" w:rsidP="00007F77">
      <w:pPr>
        <w:pStyle w:val="BodyText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608A6" w:rsidRDefault="002608A6" w:rsidP="00007F77">
      <w:pPr>
        <w:widowControl w:val="0"/>
        <w:ind w:firstLine="709"/>
        <w:jc w:val="center"/>
        <w:rPr>
          <w:b/>
          <w:noProof/>
        </w:rPr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Default="002608A6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2608A6" w:rsidRDefault="002608A6" w:rsidP="00007F77">
      <w:pPr>
        <w:pStyle w:val="BodyTextIndent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Default="002608A6" w:rsidP="00200123">
      <w:pPr>
        <w:ind w:firstLine="708"/>
        <w:jc w:val="both"/>
      </w:pPr>
      <w:r>
        <w:t>10.1. </w:t>
      </w:r>
      <w:r w:rsidRPr="00EC2237">
        <w:t xml:space="preserve">Настоящий Договор составлен в </w:t>
      </w:r>
      <w:r w:rsidRPr="00EC2237">
        <w:rPr>
          <w:i/>
          <w:u w:val="single"/>
        </w:rPr>
        <w:t> </w:t>
      </w:r>
      <w:r>
        <w:rPr>
          <w:i/>
          <w:u w:val="single"/>
        </w:rPr>
        <w:t>2</w:t>
      </w:r>
      <w:r w:rsidRPr="00EC2237">
        <w:rPr>
          <w:i/>
          <w:u w:val="single"/>
          <w:lang w:val="en-US"/>
        </w:rPr>
        <w:t> </w:t>
      </w:r>
      <w:r w:rsidRPr="00EC2237">
        <w:rPr>
          <w:i/>
          <w:u w:val="single"/>
        </w:rPr>
        <w:t>(</w:t>
      </w:r>
      <w:r>
        <w:rPr>
          <w:i/>
          <w:u w:val="single"/>
        </w:rPr>
        <w:t>Двух</w:t>
      </w:r>
      <w:r w:rsidRPr="00EC2237">
        <w:rPr>
          <w:i/>
          <w:u w:val="single"/>
        </w:rPr>
        <w:t>)</w:t>
      </w:r>
      <w:r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>
        <w:t>ателя</w:t>
      </w:r>
      <w:r w:rsidRPr="00EC2237">
        <w:t>.</w:t>
      </w:r>
      <w:r>
        <w:t>Страницы Д</w:t>
      </w:r>
      <w:r w:rsidRPr="00993314">
        <w:t>оговора прошнурованы, пронумерованы и с</w:t>
      </w:r>
      <w:r>
        <w:t>креплены подписями и печатями  С</w:t>
      </w:r>
      <w:r w:rsidRPr="00993314">
        <w:t>торон.</w:t>
      </w:r>
    </w:p>
    <w:p w:rsidR="002608A6" w:rsidRDefault="002608A6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2608A6" w:rsidRDefault="002608A6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Default="002608A6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2608A6" w:rsidRDefault="002608A6" w:rsidP="00007F77">
      <w:pPr>
        <w:widowControl w:val="0"/>
        <w:ind w:firstLine="709"/>
        <w:jc w:val="center"/>
        <w:rPr>
          <w:b/>
        </w:rPr>
      </w:pPr>
    </w:p>
    <w:p w:rsidR="002608A6" w:rsidRPr="00C4493B" w:rsidRDefault="002608A6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0"/>
        <w:gridCol w:w="4557"/>
      </w:tblGrid>
      <w:tr w:rsidR="002608A6" w:rsidRPr="00C33F43" w:rsidTr="004D25B5">
        <w:tc>
          <w:tcPr>
            <w:tcW w:w="4830" w:type="dxa"/>
          </w:tcPr>
          <w:p w:rsidR="002608A6" w:rsidRDefault="002608A6" w:rsidP="00A066FF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2608A6" w:rsidRPr="006738CA" w:rsidRDefault="002608A6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Pr="006738CA">
              <w:rPr>
                <w:b/>
                <w:bCs/>
              </w:rPr>
              <w:t>АО «</w:t>
            </w:r>
            <w:r w:rsidRPr="00800D6E">
              <w:rPr>
                <w:b/>
                <w:bCs/>
              </w:rPr>
              <w:t>Терна Полимер</w:t>
            </w:r>
            <w:r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2608A6" w:rsidRPr="00C33F43" w:rsidRDefault="002608A6" w:rsidP="00F91FDC">
            <w:pPr>
              <w:rPr>
                <w:b/>
                <w:sz w:val="20"/>
                <w:szCs w:val="20"/>
              </w:rPr>
            </w:pPr>
          </w:p>
        </w:tc>
      </w:tr>
      <w:tr w:rsidR="002608A6" w:rsidRPr="00C33F43" w:rsidTr="00800D6E">
        <w:trPr>
          <w:trHeight w:val="1060"/>
        </w:trPr>
        <w:tc>
          <w:tcPr>
            <w:tcW w:w="4830" w:type="dxa"/>
          </w:tcPr>
          <w:p w:rsidR="002608A6" w:rsidRPr="007473E0" w:rsidRDefault="002608A6" w:rsidP="00800D6E">
            <w:pPr>
              <w:jc w:val="both"/>
            </w:pPr>
            <w:r w:rsidRPr="005D782C">
              <w:t>ЗАО «Терна Полимер» ИНН 5029077534, ОГРН 1045005511100 специальный счет 40702810400000005444 в Филиал Банка ГПБ (АО) «Центральный» корсч 30101810200000000823 БИК 044525823.</w:t>
            </w:r>
          </w:p>
        </w:tc>
        <w:tc>
          <w:tcPr>
            <w:tcW w:w="4557" w:type="dxa"/>
          </w:tcPr>
          <w:p w:rsidR="002608A6" w:rsidRPr="00C33F43" w:rsidRDefault="002608A6" w:rsidP="00F91FDC">
            <w:pPr>
              <w:rPr>
                <w:sz w:val="20"/>
                <w:szCs w:val="20"/>
              </w:rPr>
            </w:pPr>
          </w:p>
          <w:p w:rsidR="002608A6" w:rsidRPr="00C33F43" w:rsidRDefault="002608A6" w:rsidP="00F91FDC">
            <w:pPr>
              <w:rPr>
                <w:sz w:val="20"/>
                <w:szCs w:val="20"/>
              </w:rPr>
            </w:pPr>
          </w:p>
          <w:p w:rsidR="002608A6" w:rsidRPr="00C33F43" w:rsidRDefault="002608A6" w:rsidP="00F91FDC">
            <w:pPr>
              <w:rPr>
                <w:sz w:val="20"/>
                <w:szCs w:val="20"/>
              </w:rPr>
            </w:pPr>
          </w:p>
          <w:p w:rsidR="002608A6" w:rsidRPr="00C33F43" w:rsidRDefault="002608A6" w:rsidP="00F91FDC">
            <w:pPr>
              <w:rPr>
                <w:sz w:val="20"/>
                <w:szCs w:val="20"/>
              </w:rPr>
            </w:pPr>
          </w:p>
          <w:p w:rsidR="002608A6" w:rsidRPr="00C33F43" w:rsidRDefault="002608A6" w:rsidP="00F91FDC">
            <w:pPr>
              <w:rPr>
                <w:sz w:val="20"/>
                <w:szCs w:val="20"/>
              </w:rPr>
            </w:pPr>
          </w:p>
          <w:p w:rsidR="002608A6" w:rsidRPr="00C33F43" w:rsidRDefault="002608A6" w:rsidP="00F91FDC">
            <w:pPr>
              <w:rPr>
                <w:sz w:val="20"/>
                <w:szCs w:val="20"/>
              </w:rPr>
            </w:pPr>
          </w:p>
        </w:tc>
      </w:tr>
    </w:tbl>
    <w:p w:rsidR="002608A6" w:rsidRPr="00847CB3" w:rsidRDefault="002608A6" w:rsidP="00200123">
      <w:pPr>
        <w:ind w:left="360"/>
        <w:rPr>
          <w:b/>
        </w:rPr>
      </w:pPr>
    </w:p>
    <w:p w:rsidR="002608A6" w:rsidRPr="00C4493B" w:rsidRDefault="002608A6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608A6" w:rsidRPr="00C4493B" w:rsidRDefault="002608A6" w:rsidP="00200123">
      <w:pPr>
        <w:ind w:left="360"/>
      </w:pPr>
    </w:p>
    <w:p w:rsidR="002608A6" w:rsidRDefault="002608A6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  <w:t>Покупатель</w:t>
      </w:r>
      <w:r w:rsidRPr="00C4493B">
        <w:t>:</w:t>
      </w:r>
    </w:p>
    <w:p w:rsidR="002608A6" w:rsidRDefault="002608A6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08A6" w:rsidRPr="00C4493B" w:rsidRDefault="002608A6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08A6" w:rsidRDefault="002608A6" w:rsidP="00200123">
      <w:pPr>
        <w:ind w:left="360"/>
      </w:pPr>
    </w:p>
    <w:p w:rsidR="002608A6" w:rsidRPr="00C5295B" w:rsidRDefault="002608A6" w:rsidP="00200123">
      <w:pPr>
        <w:ind w:left="360"/>
        <w:rPr>
          <w:b/>
        </w:rPr>
      </w:pPr>
      <w:r w:rsidRPr="00C5295B">
        <w:rPr>
          <w:b/>
        </w:rPr>
        <w:t>_____________ /</w:t>
      </w:r>
      <w:r>
        <w:rPr>
          <w:b/>
        </w:rPr>
        <w:t>С.В. Павликов</w:t>
      </w:r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</w:p>
    <w:p w:rsidR="002608A6" w:rsidRPr="00EC2C53" w:rsidRDefault="002608A6"/>
    <w:sectPr w:rsidR="002608A6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C0E"/>
    <w:rsid w:val="00007F77"/>
    <w:rsid w:val="00024445"/>
    <w:rsid w:val="00044852"/>
    <w:rsid w:val="000503A2"/>
    <w:rsid w:val="00076547"/>
    <w:rsid w:val="000C552F"/>
    <w:rsid w:val="000F411D"/>
    <w:rsid w:val="0010740B"/>
    <w:rsid w:val="00177667"/>
    <w:rsid w:val="001A23EF"/>
    <w:rsid w:val="00200123"/>
    <w:rsid w:val="002608A6"/>
    <w:rsid w:val="003237FF"/>
    <w:rsid w:val="00340BBD"/>
    <w:rsid w:val="003419DC"/>
    <w:rsid w:val="00347938"/>
    <w:rsid w:val="00365B8E"/>
    <w:rsid w:val="003A6781"/>
    <w:rsid w:val="003B44B4"/>
    <w:rsid w:val="0045622A"/>
    <w:rsid w:val="004646C8"/>
    <w:rsid w:val="004725E1"/>
    <w:rsid w:val="00486E7A"/>
    <w:rsid w:val="0049678B"/>
    <w:rsid w:val="004D25B5"/>
    <w:rsid w:val="004F4FA2"/>
    <w:rsid w:val="005378EA"/>
    <w:rsid w:val="0058390A"/>
    <w:rsid w:val="005D782C"/>
    <w:rsid w:val="005E5C0E"/>
    <w:rsid w:val="0060236B"/>
    <w:rsid w:val="00647B65"/>
    <w:rsid w:val="00664783"/>
    <w:rsid w:val="006738CA"/>
    <w:rsid w:val="00676895"/>
    <w:rsid w:val="006B42C4"/>
    <w:rsid w:val="006B705B"/>
    <w:rsid w:val="007473E0"/>
    <w:rsid w:val="007830BF"/>
    <w:rsid w:val="00791E58"/>
    <w:rsid w:val="007B0AC7"/>
    <w:rsid w:val="00800D6E"/>
    <w:rsid w:val="00803E58"/>
    <w:rsid w:val="00814463"/>
    <w:rsid w:val="008221BC"/>
    <w:rsid w:val="008260F3"/>
    <w:rsid w:val="008413D9"/>
    <w:rsid w:val="00847CB3"/>
    <w:rsid w:val="00873F1B"/>
    <w:rsid w:val="008C68A5"/>
    <w:rsid w:val="008E4551"/>
    <w:rsid w:val="00922DF9"/>
    <w:rsid w:val="0097448F"/>
    <w:rsid w:val="0098270B"/>
    <w:rsid w:val="00993314"/>
    <w:rsid w:val="009E2D7A"/>
    <w:rsid w:val="00A066FF"/>
    <w:rsid w:val="00A17456"/>
    <w:rsid w:val="00B03C20"/>
    <w:rsid w:val="00B10B96"/>
    <w:rsid w:val="00B16978"/>
    <w:rsid w:val="00B5653C"/>
    <w:rsid w:val="00B57D44"/>
    <w:rsid w:val="00B86DCD"/>
    <w:rsid w:val="00BA4557"/>
    <w:rsid w:val="00BD4A6B"/>
    <w:rsid w:val="00BF0555"/>
    <w:rsid w:val="00C140C6"/>
    <w:rsid w:val="00C33F43"/>
    <w:rsid w:val="00C4493B"/>
    <w:rsid w:val="00C5295B"/>
    <w:rsid w:val="00C577CC"/>
    <w:rsid w:val="00C65697"/>
    <w:rsid w:val="00CC25AA"/>
    <w:rsid w:val="00CD7B36"/>
    <w:rsid w:val="00CD7FA6"/>
    <w:rsid w:val="00CE48DB"/>
    <w:rsid w:val="00CE4923"/>
    <w:rsid w:val="00D05208"/>
    <w:rsid w:val="00D36305"/>
    <w:rsid w:val="00DD34DE"/>
    <w:rsid w:val="00E166C1"/>
    <w:rsid w:val="00EC2237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0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E5C0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01C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07F77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601C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007F77"/>
    <w:pPr>
      <w:spacing w:line="264" w:lineRule="auto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601C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01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07F77"/>
    <w:pPr>
      <w:widowControl w:val="0"/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601C"/>
    <w:rPr>
      <w:sz w:val="24"/>
      <w:szCs w:val="24"/>
    </w:rPr>
  </w:style>
  <w:style w:type="paragraph" w:customStyle="1" w:styleId="ConsNormal">
    <w:name w:val="ConsNormal"/>
    <w:uiPriority w:val="99"/>
    <w:rsid w:val="00007F77"/>
    <w:pPr>
      <w:snapToGrid w:val="0"/>
      <w:ind w:firstLine="720"/>
    </w:pPr>
    <w:rPr>
      <w:rFonts w:ascii="Consultant" w:hAnsi="Consultant"/>
      <w:sz w:val="20"/>
      <w:szCs w:val="20"/>
    </w:rPr>
  </w:style>
  <w:style w:type="table" w:styleId="TableGrid">
    <w:name w:val="Table Grid"/>
    <w:basedOn w:val="TableNormal"/>
    <w:uiPriority w:val="99"/>
    <w:rsid w:val="00007F77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07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1C"/>
    <w:rPr>
      <w:sz w:val="0"/>
      <w:szCs w:val="0"/>
    </w:rPr>
  </w:style>
  <w:style w:type="character" w:customStyle="1" w:styleId="text">
    <w:name w:val="text"/>
    <w:uiPriority w:val="99"/>
    <w:rsid w:val="00200123"/>
  </w:style>
  <w:style w:type="paragraph" w:customStyle="1" w:styleId="ConsPlusNonformat">
    <w:name w:val="ConsPlusNonformat"/>
    <w:uiPriority w:val="99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DefaultParagraphFont"/>
    <w:uiPriority w:val="99"/>
    <w:rsid w:val="00664783"/>
    <w:rPr>
      <w:rFonts w:cs="Times New Roman"/>
    </w:rPr>
  </w:style>
  <w:style w:type="paragraph" w:customStyle="1" w:styleId="Default">
    <w:name w:val="Default"/>
    <w:uiPriority w:val="99"/>
    <w:rsid w:val="009827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">
    <w:name w:val="Таблицы (моноширинный)"/>
    <w:basedOn w:val="Normal"/>
    <w:next w:val="Normal"/>
    <w:uiPriority w:val="99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5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962</Words>
  <Characters>5490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subject/>
  <dc:creator>User</dc:creator>
  <cp:keywords/>
  <dc:description/>
  <cp:lastModifiedBy>Пользователь Windows</cp:lastModifiedBy>
  <cp:revision>5</cp:revision>
  <cp:lastPrinted>2011-12-03T09:48:00Z</cp:lastPrinted>
  <dcterms:created xsi:type="dcterms:W3CDTF">2017-04-26T13:00:00Z</dcterms:created>
  <dcterms:modified xsi:type="dcterms:W3CDTF">2018-05-25T10:26:00Z</dcterms:modified>
</cp:coreProperties>
</file>