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C8" w:rsidRPr="005051FC" w:rsidRDefault="000673C8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73C8" w:rsidRPr="005051FC" w:rsidRDefault="000673C8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ДОГОВОР № ________</w:t>
      </w:r>
    </w:p>
    <w:p w:rsidR="000673C8" w:rsidRPr="005051FC" w:rsidRDefault="000673C8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КУПЛИ-ПРОДАЖИ НЕДВИЖИМОГО ИМУЩЕСТВА</w:t>
      </w:r>
    </w:p>
    <w:p w:rsidR="000673C8" w:rsidRPr="005051FC" w:rsidRDefault="000673C8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C8" w:rsidRPr="005051FC" w:rsidRDefault="000673C8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город Москва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  <w:t xml:space="preserve">     «___»___________ </w:t>
      </w:r>
      <w:smartTag w:uri="urn:schemas-microsoft-com:office:smarttags" w:element="metricconverter">
        <w:smartTagPr>
          <w:attr w:name="ProductID" w:val="2019 г"/>
        </w:smartTagPr>
        <w:r w:rsidRPr="005051FC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9</w:t>
        </w:r>
        <w:r w:rsidRPr="005051FC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5051FC">
        <w:rPr>
          <w:rFonts w:ascii="Times New Roman" w:hAnsi="Times New Roman"/>
          <w:sz w:val="24"/>
          <w:szCs w:val="24"/>
        </w:rPr>
        <w:t>.</w:t>
      </w:r>
    </w:p>
    <w:p w:rsidR="000673C8" w:rsidRPr="005051FC" w:rsidRDefault="000673C8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73C8" w:rsidRPr="005051FC" w:rsidRDefault="000673C8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b/>
          <w:spacing w:val="-1"/>
          <w:sz w:val="24"/>
          <w:szCs w:val="24"/>
        </w:rPr>
        <w:t>Общество с ограниченной ответственностью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51FC">
        <w:rPr>
          <w:rFonts w:ascii="Times New Roman" w:hAnsi="Times New Roman"/>
          <w:b/>
          <w:sz w:val="24"/>
          <w:szCs w:val="24"/>
        </w:rPr>
        <w:t xml:space="preserve">«Шатурский хлебокомбинат» </w:t>
      </w:r>
      <w:r w:rsidRPr="005051FC">
        <w:rPr>
          <w:rFonts w:ascii="Times New Roman" w:hAnsi="Times New Roman"/>
          <w:sz w:val="24"/>
          <w:szCs w:val="24"/>
        </w:rPr>
        <w:t xml:space="preserve">(ОГРН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5051FC">
        <w:rPr>
          <w:rFonts w:ascii="Times New Roman" w:hAnsi="Times New Roman"/>
          <w:sz w:val="24"/>
          <w:szCs w:val="24"/>
        </w:rPr>
        <w:t xml:space="preserve">, ИНН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5049022597)</w:t>
      </w:r>
      <w:r w:rsidRPr="005051FC">
        <w:rPr>
          <w:rFonts w:ascii="Times New Roman" w:hAnsi="Times New Roman"/>
          <w:spacing w:val="-1"/>
          <w:sz w:val="24"/>
          <w:szCs w:val="24"/>
        </w:rPr>
        <w:t>, именуемое в дальнейшем «Продавец»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051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 xml:space="preserve">в лице конкурсного управляющего </w:t>
      </w:r>
      <w:r w:rsidRPr="005051FC">
        <w:rPr>
          <w:rFonts w:ascii="Times New Roman" w:hAnsi="Times New Roman"/>
          <w:sz w:val="24"/>
          <w:szCs w:val="24"/>
        </w:rPr>
        <w:t>Кузнецова Ивана Борисовича, действующего на основании решения Арбитра</w:t>
      </w:r>
      <w:r w:rsidRPr="005051FC">
        <w:rPr>
          <w:rFonts w:ascii="Times New Roman" w:hAnsi="Times New Roman"/>
          <w:sz w:val="24"/>
          <w:szCs w:val="24"/>
        </w:rPr>
        <w:t>ж</w:t>
      </w:r>
      <w:r w:rsidRPr="005051FC">
        <w:rPr>
          <w:rFonts w:ascii="Times New Roman" w:hAnsi="Times New Roman"/>
          <w:sz w:val="24"/>
          <w:szCs w:val="24"/>
        </w:rPr>
        <w:t xml:space="preserve">ного суда Московской области от 18.05.2018 по делу № А41-57619/17, 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с одной стороны, и ______________________________________ </w:t>
      </w:r>
      <w:r w:rsidRPr="005051FC">
        <w:rPr>
          <w:rFonts w:ascii="Times New Roman" w:hAnsi="Times New Roman"/>
          <w:sz w:val="24"/>
          <w:szCs w:val="24"/>
        </w:rPr>
        <w:t xml:space="preserve">(ИНН:_________, ОГРН: _________), именуемое в дальнейшем </w:t>
      </w:r>
      <w:r w:rsidRPr="005051FC">
        <w:rPr>
          <w:rFonts w:ascii="Times New Roman" w:hAnsi="Times New Roman"/>
          <w:bCs/>
          <w:sz w:val="24"/>
          <w:szCs w:val="24"/>
        </w:rPr>
        <w:t>«Покупатель»,</w:t>
      </w:r>
      <w:r w:rsidRPr="005051FC">
        <w:rPr>
          <w:rFonts w:ascii="Times New Roman" w:hAnsi="Times New Roman"/>
          <w:sz w:val="24"/>
          <w:szCs w:val="24"/>
        </w:rPr>
        <w:t xml:space="preserve"> действующее на основании __________________ , с другой стор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ны, в дальнейшем совместно именуемые «Стороны», заключили настоящий договор купли-продажи недвижимого имущества (далее по тексту – Договор) о нижеследующем:</w:t>
      </w:r>
    </w:p>
    <w:p w:rsidR="000673C8" w:rsidRPr="005051FC" w:rsidRDefault="000673C8" w:rsidP="00576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3C8" w:rsidRPr="005051FC" w:rsidRDefault="000673C8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0673C8" w:rsidRPr="005051FC" w:rsidRDefault="000673C8" w:rsidP="00411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 xml:space="preserve">На основании Протокола о результатах проведения торгов № __________________ по продаже имущества </w:t>
      </w:r>
      <w:r w:rsidRPr="005051FC">
        <w:rPr>
          <w:rFonts w:ascii="Times New Roman" w:hAnsi="Times New Roman"/>
          <w:spacing w:val="-1"/>
          <w:sz w:val="24"/>
          <w:szCs w:val="24"/>
        </w:rPr>
        <w:t>Общества с ограниченной ответственностью «Шатурский хлебокомб</w:t>
      </w:r>
      <w:r w:rsidRPr="005051FC">
        <w:rPr>
          <w:rFonts w:ascii="Times New Roman" w:hAnsi="Times New Roman"/>
          <w:spacing w:val="-1"/>
          <w:sz w:val="24"/>
          <w:szCs w:val="24"/>
        </w:rPr>
        <w:t>и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нат»  </w:t>
      </w:r>
      <w:r w:rsidRPr="005051FC">
        <w:rPr>
          <w:rFonts w:ascii="Times New Roman" w:hAnsi="Times New Roman"/>
          <w:sz w:val="24"/>
          <w:szCs w:val="24"/>
        </w:rPr>
        <w:t xml:space="preserve">от «___»__________2018 г. в форме </w:t>
      </w:r>
      <w:r>
        <w:rPr>
          <w:rFonts w:ascii="Times New Roman" w:hAnsi="Times New Roman"/>
          <w:sz w:val="24"/>
          <w:szCs w:val="24"/>
        </w:rPr>
        <w:t>публичного предложения</w:t>
      </w:r>
      <w:r w:rsidRPr="005051FC">
        <w:rPr>
          <w:rFonts w:ascii="Times New Roman" w:hAnsi="Times New Roman"/>
          <w:sz w:val="24"/>
          <w:szCs w:val="24"/>
        </w:rPr>
        <w:t>, согласно которому Покуп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тель признан победителем торгов по Лоту №</w:t>
      </w:r>
      <w:r>
        <w:rPr>
          <w:rFonts w:ascii="Times New Roman" w:hAnsi="Times New Roman"/>
          <w:sz w:val="24"/>
          <w:szCs w:val="24"/>
        </w:rPr>
        <w:t xml:space="preserve"> 4</w:t>
      </w:r>
      <w:r w:rsidRPr="005051FC">
        <w:rPr>
          <w:rFonts w:ascii="Times New Roman" w:hAnsi="Times New Roman"/>
          <w:sz w:val="24"/>
          <w:szCs w:val="24"/>
        </w:rPr>
        <w:t>, Продавец продает, а Покупатель приобретает следующее имущество: 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0673C8" w:rsidRPr="005051FC" w:rsidRDefault="000673C8" w:rsidP="004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________________________________________________________________(далее – Имущество).</w:t>
      </w:r>
    </w:p>
    <w:p w:rsidR="000673C8" w:rsidRDefault="000673C8" w:rsidP="00345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51FC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 xml:space="preserve">Выпиской из </w:t>
      </w:r>
      <w:r w:rsidRPr="005051FC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ог</w:t>
      </w:r>
      <w:r w:rsidRPr="005051FC">
        <w:rPr>
          <w:rFonts w:ascii="Times New Roman" w:hAnsi="Times New Roman"/>
          <w:sz w:val="24"/>
          <w:szCs w:val="24"/>
        </w:rPr>
        <w:t>о государственно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5051FC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а недвижимости об основных характеристиках и зарегистрированных правах на объект недвижимости № ___________________ от ____________ </w:t>
      </w:r>
    </w:p>
    <w:p w:rsidR="000673C8" w:rsidRDefault="000673C8" w:rsidP="006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0673C8" w:rsidRPr="005051FC" w:rsidRDefault="000673C8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1.3. Техническое состояние Имущества отвечает требованиям Покупателя.</w:t>
      </w:r>
    </w:p>
    <w:p w:rsidR="000673C8" w:rsidRPr="005051FC" w:rsidRDefault="000673C8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1.4.  Продавец гарантирует, что на момент заключения настоящего Договора Имущество не продано, не заложено, не находится под арестом и свободно от любых прав третьих лиц</w:t>
      </w:r>
    </w:p>
    <w:p w:rsidR="000673C8" w:rsidRPr="005051FC" w:rsidRDefault="000673C8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1.5.  Переход права собственности на Имущество по настоящему Договору к Покупат</w:t>
      </w:r>
      <w:r w:rsidRPr="005051FC">
        <w:rPr>
          <w:sz w:val="24"/>
          <w:szCs w:val="24"/>
        </w:rPr>
        <w:t>е</w:t>
      </w:r>
      <w:r w:rsidRPr="005051FC">
        <w:rPr>
          <w:sz w:val="24"/>
          <w:szCs w:val="24"/>
        </w:rPr>
        <w:t>лю подлежит государственной регистрации в органе, осуществляющем государственную рег</w:t>
      </w:r>
      <w:r w:rsidRPr="005051FC">
        <w:rPr>
          <w:sz w:val="24"/>
          <w:szCs w:val="24"/>
        </w:rPr>
        <w:t>и</w:t>
      </w:r>
      <w:r w:rsidRPr="005051FC">
        <w:rPr>
          <w:sz w:val="24"/>
          <w:szCs w:val="24"/>
        </w:rPr>
        <w:t>страцию прав на недвижимое имущество и сделок с ним по месту нахождения Имущества в с</w:t>
      </w:r>
      <w:r w:rsidRPr="005051FC">
        <w:rPr>
          <w:sz w:val="24"/>
          <w:szCs w:val="24"/>
        </w:rPr>
        <w:t>о</w:t>
      </w:r>
      <w:r w:rsidRPr="005051FC">
        <w:rPr>
          <w:sz w:val="24"/>
          <w:szCs w:val="24"/>
        </w:rPr>
        <w:t xml:space="preserve">ответствии со статьей 551 Гражданского Кодекса Российской Федерации. </w:t>
      </w:r>
    </w:p>
    <w:p w:rsidR="000673C8" w:rsidRPr="005051FC" w:rsidRDefault="000673C8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673C8" w:rsidRPr="005051FC" w:rsidRDefault="000673C8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2. Цена договора и порядок оплаты</w:t>
      </w: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2.1. Цена Имущества, составляет __________, НДС не облагается. Имущество не обл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 xml:space="preserve">гаются  НДС в силу закона. Указанная цена установлена в результате проведения торгов от __________, что зафиксировано в протоколе о результатах проведения торгов </w:t>
      </w:r>
      <w:r>
        <w:rPr>
          <w:rFonts w:ascii="Times New Roman" w:hAnsi="Times New Roman"/>
          <w:sz w:val="24"/>
          <w:szCs w:val="24"/>
        </w:rPr>
        <w:t>в форме публи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ного предложения </w:t>
      </w:r>
      <w:r w:rsidRPr="005051FC">
        <w:rPr>
          <w:rFonts w:ascii="Times New Roman" w:hAnsi="Times New Roman"/>
          <w:sz w:val="24"/>
          <w:szCs w:val="24"/>
        </w:rPr>
        <w:t xml:space="preserve">по лоту № </w:t>
      </w:r>
      <w:r>
        <w:rPr>
          <w:rFonts w:ascii="Times New Roman" w:hAnsi="Times New Roman"/>
          <w:sz w:val="24"/>
          <w:szCs w:val="24"/>
        </w:rPr>
        <w:t>4</w:t>
      </w:r>
      <w:r w:rsidRPr="005051FC">
        <w:rPr>
          <w:rFonts w:ascii="Times New Roman" w:hAnsi="Times New Roman"/>
          <w:sz w:val="24"/>
          <w:szCs w:val="24"/>
        </w:rPr>
        <w:t xml:space="preserve"> от ___________ является окончательной и изменению не подл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жит.</w:t>
      </w:r>
    </w:p>
    <w:p w:rsidR="000673C8" w:rsidRPr="005051FC" w:rsidRDefault="000673C8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2.2. Покупатель производит оплату суммы, в размере ______________________, путем перечисления денежных средств на расчетный счет Продавца в течение 30 дней с момента по</w:t>
      </w:r>
      <w:r w:rsidRPr="005051FC">
        <w:rPr>
          <w:rFonts w:ascii="Times New Roman" w:hAnsi="Times New Roman"/>
          <w:color w:val="000000"/>
          <w:sz w:val="24"/>
          <w:szCs w:val="24"/>
        </w:rPr>
        <w:t>д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писания настоящего договора. Внесенный Покупателем </w:t>
      </w:r>
      <w:r w:rsidRPr="005051FC">
        <w:rPr>
          <w:rFonts w:ascii="Times New Roman" w:hAnsi="Times New Roman"/>
          <w:sz w:val="24"/>
          <w:szCs w:val="24"/>
        </w:rPr>
        <w:t>на счет организатора торгов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 задаток для участия в торгах в размере </w:t>
      </w:r>
      <w:r w:rsidRPr="005051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051FC">
        <w:rPr>
          <w:rFonts w:ascii="Times New Roman" w:hAnsi="Times New Roman"/>
          <w:color w:val="000000"/>
          <w:sz w:val="24"/>
          <w:szCs w:val="24"/>
        </w:rPr>
        <w:t>___________________ засчитывается в счет оплаты приобр</w:t>
      </w:r>
      <w:r w:rsidRPr="005051FC">
        <w:rPr>
          <w:rFonts w:ascii="Times New Roman" w:hAnsi="Times New Roman"/>
          <w:color w:val="000000"/>
          <w:sz w:val="24"/>
          <w:szCs w:val="24"/>
        </w:rPr>
        <w:t>е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таемого Имущества. </w:t>
      </w:r>
    </w:p>
    <w:p w:rsidR="000673C8" w:rsidRPr="005051FC" w:rsidRDefault="000673C8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2.3. В случае если Покупатель в течение 30 дней с момента подписания настоящего д</w:t>
      </w:r>
      <w:r w:rsidRPr="005051FC">
        <w:rPr>
          <w:rFonts w:ascii="Times New Roman" w:hAnsi="Times New Roman"/>
          <w:color w:val="000000"/>
          <w:sz w:val="24"/>
          <w:szCs w:val="24"/>
        </w:rPr>
        <w:t>о</w:t>
      </w:r>
      <w:r w:rsidRPr="005051FC">
        <w:rPr>
          <w:rFonts w:ascii="Times New Roman" w:hAnsi="Times New Roman"/>
          <w:color w:val="000000"/>
          <w:sz w:val="24"/>
          <w:szCs w:val="24"/>
        </w:rPr>
        <w:t>говора, а именно до ________ включительно, не произведет оплату суммы, указанной в п. 2.1. настоящего договора, настоящий договор считается расторгнутым.</w:t>
      </w: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2.4. Расходы по государственной регистрации перехода права собственности несет П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купатель.</w:t>
      </w:r>
    </w:p>
    <w:p w:rsidR="000673C8" w:rsidRPr="005051FC" w:rsidRDefault="000673C8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 Продавец обязан: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3.1.1. передать Покупателю в его собственность Имущество, которое является предметом настоящего Договора;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3.1.2. предоставить при необходимости все документы для государственной регистрации перехода права собственности на Имущество.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 Покупатель обязан: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3.2.1. оплатить приобретаемое Имущество в порядке и сроки, предусмотренные разделом 2 настоящего Договора;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3.2.2. принять Имущество на условиях, предусмотренных настоящим Договором;</w:t>
      </w:r>
    </w:p>
    <w:p w:rsidR="000673C8" w:rsidRPr="005051FC" w:rsidRDefault="000673C8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3.2.3. предоставить при необходимости все документы для государственной регистрации перехода права собственности на Имущество.</w:t>
      </w:r>
    </w:p>
    <w:p w:rsidR="000673C8" w:rsidRPr="005051FC" w:rsidRDefault="000673C8" w:rsidP="00E93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3.3. Передача Имущества от Покупателя к Продавцу осуществляется после полной опл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ты имущества в размере определенном в п. 2.1 настоящего договора и оформляется передато</w:t>
      </w:r>
      <w:r w:rsidRPr="005051FC">
        <w:rPr>
          <w:rFonts w:ascii="Times New Roman" w:hAnsi="Times New Roman"/>
          <w:sz w:val="24"/>
          <w:szCs w:val="24"/>
        </w:rPr>
        <w:t>ч</w:t>
      </w:r>
      <w:r w:rsidRPr="005051FC">
        <w:rPr>
          <w:rFonts w:ascii="Times New Roman" w:hAnsi="Times New Roman"/>
          <w:sz w:val="24"/>
          <w:szCs w:val="24"/>
        </w:rPr>
        <w:t xml:space="preserve">ным актом, </w:t>
      </w:r>
      <w:r w:rsidRPr="005051FC">
        <w:rPr>
          <w:rFonts w:ascii="Times New Roman" w:hAnsi="Times New Roman"/>
          <w:bCs/>
          <w:sz w:val="24"/>
          <w:szCs w:val="24"/>
        </w:rPr>
        <w:t>который после подписания будет являться неотъемлемой частью настоящего Дог</w:t>
      </w:r>
      <w:r w:rsidRPr="005051FC">
        <w:rPr>
          <w:rFonts w:ascii="Times New Roman" w:hAnsi="Times New Roman"/>
          <w:bCs/>
          <w:sz w:val="24"/>
          <w:szCs w:val="24"/>
        </w:rPr>
        <w:t>о</w:t>
      </w:r>
      <w:r w:rsidRPr="005051FC">
        <w:rPr>
          <w:rFonts w:ascii="Times New Roman" w:hAnsi="Times New Roman"/>
          <w:bCs/>
          <w:sz w:val="24"/>
          <w:szCs w:val="24"/>
        </w:rPr>
        <w:t xml:space="preserve">вора </w:t>
      </w:r>
      <w:r w:rsidRPr="005051FC">
        <w:rPr>
          <w:rFonts w:ascii="Times New Roman" w:hAnsi="Times New Roman"/>
          <w:sz w:val="24"/>
          <w:szCs w:val="24"/>
        </w:rPr>
        <w:t xml:space="preserve">(Приложение № 1 к настоящему Договору). </w:t>
      </w:r>
    </w:p>
    <w:p w:rsidR="000673C8" w:rsidRPr="005051FC" w:rsidRDefault="000673C8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3.4. С даты подписания Сторонами передаточного акта ответственность за сохранность имущества, равно как и риск случайной порчи или гибели имущества, несет Покупатель.</w:t>
      </w:r>
    </w:p>
    <w:p w:rsidR="000673C8" w:rsidRPr="005051FC" w:rsidRDefault="000673C8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3.5. Имущество передается Покупателю в состоянии, имеющемся на момент передачи Имущества. Покупатель подписанием настоящего Договора подтверждает, что ознакомлен с состоянием Имущества, претензий по качеству не имеет.</w:t>
      </w:r>
    </w:p>
    <w:p w:rsidR="000673C8" w:rsidRPr="005051FC" w:rsidRDefault="000673C8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3.6.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Стороны не позднее 40 (сорока) рабочих дней, с даты подписания настоящего Дог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вора, обязаны  подать документы на государственную регистрацию перехода права собственн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сти на Имущество от Продавца к Покупателю, но не ранее оплаты стоимости Имущества и п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 xml:space="preserve">редачи его по передаточному акту Покупателю. </w:t>
      </w:r>
    </w:p>
    <w:p w:rsidR="000673C8" w:rsidRPr="005051FC" w:rsidRDefault="000673C8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3.7. Право собственности на Имущество возникает у Покупателя с момента государс</w:t>
      </w:r>
      <w:r w:rsidRPr="005051FC">
        <w:rPr>
          <w:rFonts w:ascii="Times New Roman" w:hAnsi="Times New Roman"/>
          <w:sz w:val="24"/>
          <w:szCs w:val="24"/>
        </w:rPr>
        <w:t>т</w:t>
      </w:r>
      <w:r w:rsidRPr="005051FC">
        <w:rPr>
          <w:rFonts w:ascii="Times New Roman" w:hAnsi="Times New Roman"/>
          <w:sz w:val="24"/>
          <w:szCs w:val="24"/>
        </w:rPr>
        <w:t xml:space="preserve">венной регистрации перехода права собственности от Продавца к Покупателю. </w:t>
      </w:r>
    </w:p>
    <w:p w:rsidR="000673C8" w:rsidRPr="005051FC" w:rsidRDefault="000673C8" w:rsidP="00576829">
      <w:pPr>
        <w:pStyle w:val="Default"/>
        <w:ind w:firstLine="567"/>
        <w:jc w:val="both"/>
      </w:pPr>
    </w:p>
    <w:p w:rsidR="000673C8" w:rsidRPr="005051FC" w:rsidRDefault="000673C8" w:rsidP="00576829">
      <w:pPr>
        <w:pStyle w:val="BodyTextIndent"/>
        <w:spacing w:after="0" w:line="240" w:lineRule="auto"/>
        <w:ind w:left="0" w:hanging="11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0673C8" w:rsidRPr="005051FC" w:rsidRDefault="000673C8" w:rsidP="007217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За неисполнение либо ненадлежащее исполнения принятых Сторонами обязательств по настоящему Договору, Стороны несут ответственность в соответствии с действующим зак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нодательством Российской Федерации.</w:t>
      </w:r>
    </w:p>
    <w:p w:rsidR="000673C8" w:rsidRPr="005051FC" w:rsidRDefault="000673C8" w:rsidP="004D571A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4.2. Нарушение Покупателем условий оплаты, согласно настоящему Договору (не пост</w:t>
      </w:r>
      <w:r w:rsidRPr="005051FC">
        <w:rPr>
          <w:rFonts w:ascii="Times New Roman" w:hAnsi="Times New Roman"/>
          <w:sz w:val="24"/>
          <w:szCs w:val="24"/>
        </w:rPr>
        <w:t>у</w:t>
      </w:r>
      <w:r w:rsidRPr="005051FC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5051FC">
        <w:rPr>
          <w:rFonts w:ascii="Times New Roman" w:hAnsi="Times New Roman"/>
          <w:sz w:val="24"/>
          <w:szCs w:val="24"/>
        </w:rPr>
        <w:t>ление денежных средств в сумме и срок, указанные в п.п. 2.1, 2.2 настоящего Договора на счет Продавца), считается отказом Покупателя от исполнения настоящего Договора. По истечении срока, указанного в п. 2.2 настоящего Договора, Продавец направляет Покупателю 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даче Имущества в собственность Покупателю прекращаются. Оформление Сторонами пис</w:t>
      </w:r>
      <w:r w:rsidRPr="005051FC">
        <w:rPr>
          <w:rFonts w:ascii="Times New Roman" w:hAnsi="Times New Roman"/>
          <w:sz w:val="24"/>
          <w:szCs w:val="24"/>
        </w:rPr>
        <w:t>ь</w:t>
      </w:r>
      <w:r w:rsidRPr="005051FC">
        <w:rPr>
          <w:rFonts w:ascii="Times New Roman" w:hAnsi="Times New Roman"/>
          <w:sz w:val="24"/>
          <w:szCs w:val="24"/>
        </w:rPr>
        <w:t>менного дополнительного соглашения о расторжении настоящего Договора в этом случае не требуется.</w:t>
      </w:r>
    </w:p>
    <w:p w:rsidR="000673C8" w:rsidRPr="005051FC" w:rsidRDefault="000673C8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73C8" w:rsidRPr="005051FC" w:rsidRDefault="000673C8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1FC"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5.1.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 xml:space="preserve">вершения их в письменной форме и подписания обеими сторонами. </w:t>
      </w: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5.2. Во всех случаях, не предусмотренных настоящим Договором, Стороны руков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дствуются действующим законодательством РФ.</w:t>
      </w:r>
    </w:p>
    <w:p w:rsidR="000673C8" w:rsidRPr="005051FC" w:rsidRDefault="000673C8" w:rsidP="00181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5.3. Споры, связанные с исполнением настоящего Договора, не разрешенные путем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говоров, передаются на рассмотрение в Арбитражный суд Московской области, а в случае по</w:t>
      </w:r>
      <w:r w:rsidRPr="005051FC">
        <w:rPr>
          <w:rFonts w:ascii="Times New Roman" w:hAnsi="Times New Roman"/>
          <w:sz w:val="24"/>
          <w:szCs w:val="24"/>
        </w:rPr>
        <w:t>д</w:t>
      </w:r>
      <w:r w:rsidRPr="005051FC">
        <w:rPr>
          <w:rFonts w:ascii="Times New Roman" w:hAnsi="Times New Roman"/>
          <w:sz w:val="24"/>
          <w:szCs w:val="24"/>
        </w:rPr>
        <w:t>ведомственности спора суду общей юрисдикции – Шатурский городской суд Московской о</w:t>
      </w:r>
      <w:r w:rsidRPr="005051FC">
        <w:rPr>
          <w:rFonts w:ascii="Times New Roman" w:hAnsi="Times New Roman"/>
          <w:sz w:val="24"/>
          <w:szCs w:val="24"/>
        </w:rPr>
        <w:t>б</w:t>
      </w:r>
      <w:r w:rsidRPr="005051FC">
        <w:rPr>
          <w:rFonts w:ascii="Times New Roman" w:hAnsi="Times New Roman"/>
          <w:sz w:val="24"/>
          <w:szCs w:val="24"/>
        </w:rPr>
        <w:t>ласти.</w:t>
      </w:r>
    </w:p>
    <w:p w:rsidR="000673C8" w:rsidRPr="005051FC" w:rsidRDefault="000673C8" w:rsidP="00576829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5.4. Настоящий Договор составлен в простой письменной форме в трех подлинных э</w:t>
      </w:r>
      <w:r w:rsidRPr="005051FC">
        <w:rPr>
          <w:rFonts w:ascii="Times New Roman" w:hAnsi="Times New Roman"/>
          <w:sz w:val="24"/>
          <w:szCs w:val="24"/>
        </w:rPr>
        <w:t>к</w:t>
      </w:r>
      <w:r w:rsidRPr="005051FC">
        <w:rPr>
          <w:rFonts w:ascii="Times New Roman" w:hAnsi="Times New Roman"/>
          <w:sz w:val="24"/>
          <w:szCs w:val="24"/>
        </w:rPr>
        <w:t>земплярах, имеющих одинаковую юридическую силу, по одному экземпляру – для каждой Ст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роны и один экземпляр -  для  органа, осуществляющего государственную регистрацию прав на недвижимое имущество и сделок с ним.</w:t>
      </w:r>
    </w:p>
    <w:p w:rsidR="000673C8" w:rsidRPr="005051FC" w:rsidRDefault="000673C8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Приложения к договору: </w:t>
      </w:r>
    </w:p>
    <w:p w:rsidR="000673C8" w:rsidRPr="005051FC" w:rsidRDefault="000673C8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Приложение № 1. Передаточный акт.</w:t>
      </w:r>
    </w:p>
    <w:p w:rsidR="000673C8" w:rsidRPr="005051FC" w:rsidRDefault="000673C8" w:rsidP="0057682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</w:p>
    <w:p w:rsidR="000673C8" w:rsidRPr="005051FC" w:rsidRDefault="000673C8" w:rsidP="005051FC">
      <w:pPr>
        <w:tabs>
          <w:tab w:val="left" w:pos="3315"/>
        </w:tabs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 xml:space="preserve"> 6.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1"/>
        <w:gridCol w:w="4441"/>
      </w:tblGrid>
      <w:tr w:rsidR="000673C8" w:rsidRPr="005051FC" w:rsidTr="00EA11E4">
        <w:tc>
          <w:tcPr>
            <w:tcW w:w="4441" w:type="dxa"/>
          </w:tcPr>
          <w:p w:rsidR="000673C8" w:rsidRPr="005051FC" w:rsidRDefault="000673C8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0673C8" w:rsidRPr="005051FC" w:rsidRDefault="000673C8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0673C8" w:rsidRPr="005051FC" w:rsidTr="00EA11E4">
        <w:tc>
          <w:tcPr>
            <w:tcW w:w="4441" w:type="dxa"/>
          </w:tcPr>
          <w:p w:rsidR="000673C8" w:rsidRPr="005051FC" w:rsidRDefault="000673C8" w:rsidP="00576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Общества с ограниченной ответс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венностью «Шатурский хлебокомб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 xml:space="preserve">нат» </w:t>
            </w:r>
          </w:p>
          <w:p w:rsidR="000673C8" w:rsidRPr="005051FC" w:rsidRDefault="000673C8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1155049000061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, ИНН/КПП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5049022597/ 504901001</w:t>
            </w:r>
          </w:p>
          <w:p w:rsidR="000673C8" w:rsidRPr="005051FC" w:rsidRDefault="000673C8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Место нахождения: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140700, Моско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ская обл., Шатурский р-он, г. Шатура, ул. Советская, д. 2.</w:t>
            </w:r>
          </w:p>
          <w:p w:rsidR="000673C8" w:rsidRPr="005051FC" w:rsidRDefault="000673C8" w:rsidP="00576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51FC">
              <w:rPr>
                <w:b/>
                <w:color w:val="000000"/>
                <w:shd w:val="clear" w:color="auto" w:fill="FFFFFF"/>
              </w:rPr>
              <w:t>Почтовый адрес:</w:t>
            </w:r>
            <w:r w:rsidRPr="005051FC">
              <w:rPr>
                <w:color w:val="000000"/>
                <w:shd w:val="clear" w:color="auto" w:fill="FFFFFF"/>
              </w:rPr>
              <w:t> </w:t>
            </w:r>
            <w:r w:rsidRPr="005051FC">
              <w:rPr>
                <w:color w:val="000000"/>
              </w:rPr>
              <w:t>109651, г. Москва, а/я 21 Кузнецову И.Б.</w:t>
            </w:r>
          </w:p>
          <w:p w:rsidR="000673C8" w:rsidRPr="005051FC" w:rsidRDefault="000673C8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р/с 40702810800140000847 в ДО </w:t>
            </w:r>
          </w:p>
          <w:p w:rsidR="000673C8" w:rsidRPr="005051FC" w:rsidRDefault="000673C8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«Алексеевский» АО «СМП Банк», </w:t>
            </w:r>
            <w:r w:rsidRPr="005051FC">
              <w:rPr>
                <w:spacing w:val="5"/>
              </w:rPr>
              <w:t>к/с </w:t>
            </w:r>
            <w:r w:rsidRPr="005051FC">
              <w:rPr>
                <w:shd w:val="clear" w:color="auto" w:fill="FFFFFF"/>
              </w:rPr>
              <w:t xml:space="preserve">30101810545250000503 в ГУ Банка России по ЦФО, </w:t>
            </w:r>
            <w:r w:rsidRPr="005051FC">
              <w:rPr>
                <w:spacing w:val="5"/>
              </w:rPr>
              <w:t>БИК 044525503</w:t>
            </w:r>
          </w:p>
          <w:p w:rsidR="000673C8" w:rsidRPr="005051FC" w:rsidRDefault="000673C8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:rsidR="000673C8" w:rsidRPr="005051FC" w:rsidRDefault="000673C8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3C8" w:rsidRPr="005051FC" w:rsidTr="00EA11E4">
        <w:tc>
          <w:tcPr>
            <w:tcW w:w="4441" w:type="dxa"/>
          </w:tcPr>
          <w:p w:rsidR="000673C8" w:rsidRPr="005051FC" w:rsidRDefault="000673C8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0673C8" w:rsidRPr="005051FC" w:rsidRDefault="000673C8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  <w:p w:rsidR="000673C8" w:rsidRPr="005051FC" w:rsidRDefault="000673C8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1" w:type="dxa"/>
          </w:tcPr>
          <w:p w:rsidR="000673C8" w:rsidRPr="005051FC" w:rsidRDefault="000673C8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73C8" w:rsidRPr="005051FC" w:rsidRDefault="000673C8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73C8" w:rsidRPr="005051FC" w:rsidRDefault="000673C8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C8" w:rsidRPr="00576829" w:rsidRDefault="000673C8" w:rsidP="005051FC">
      <w:pPr>
        <w:tabs>
          <w:tab w:val="left" w:leader="underscore" w:pos="20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23430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73C8" w:rsidRPr="00576829" w:rsidRDefault="000673C8" w:rsidP="005D7258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C8" w:rsidRPr="00576829" w:rsidRDefault="000673C8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73C8" w:rsidRPr="00576829" w:rsidRDefault="000673C8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673C8" w:rsidRPr="00576829" w:rsidRDefault="000673C8" w:rsidP="005768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0673C8" w:rsidRPr="00576829" w:rsidRDefault="000673C8" w:rsidP="00576829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73C8" w:rsidRPr="00576829" w:rsidRDefault="000673C8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73C8" w:rsidRPr="00576829" w:rsidSect="00AA552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C8" w:rsidRDefault="000673C8" w:rsidP="001C56C3">
      <w:pPr>
        <w:spacing w:after="0" w:line="240" w:lineRule="auto"/>
      </w:pPr>
      <w:r>
        <w:separator/>
      </w:r>
    </w:p>
  </w:endnote>
  <w:endnote w:type="continuationSeparator" w:id="0">
    <w:p w:rsidR="000673C8" w:rsidRDefault="000673C8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C8" w:rsidRDefault="000673C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673C8" w:rsidRDefault="00067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C8" w:rsidRDefault="000673C8" w:rsidP="001C56C3">
      <w:pPr>
        <w:spacing w:after="0" w:line="240" w:lineRule="auto"/>
      </w:pPr>
      <w:r>
        <w:separator/>
      </w:r>
    </w:p>
  </w:footnote>
  <w:footnote w:type="continuationSeparator" w:id="0">
    <w:p w:rsidR="000673C8" w:rsidRDefault="000673C8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209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6C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E601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DC8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381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769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7E8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8974A19"/>
    <w:multiLevelType w:val="hybridMultilevel"/>
    <w:tmpl w:val="50DA5222"/>
    <w:lvl w:ilvl="0" w:tplc="36C44D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E4E3DCD"/>
    <w:multiLevelType w:val="multilevel"/>
    <w:tmpl w:val="40960C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8CC5FAC"/>
    <w:multiLevelType w:val="multilevel"/>
    <w:tmpl w:val="E000DB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F812E06"/>
    <w:multiLevelType w:val="multilevel"/>
    <w:tmpl w:val="D0EED1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47501C3"/>
    <w:multiLevelType w:val="multilevel"/>
    <w:tmpl w:val="820A55D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 w:numId="26">
    <w:abstractNumId w:val="0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  <w:num w:numId="30">
    <w:abstractNumId w:val="4"/>
  </w:num>
  <w:num w:numId="31">
    <w:abstractNumId w:val="7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7BD"/>
    <w:rsid w:val="000008D2"/>
    <w:rsid w:val="0001060A"/>
    <w:rsid w:val="00013172"/>
    <w:rsid w:val="00015A34"/>
    <w:rsid w:val="00015E7F"/>
    <w:rsid w:val="00025C5E"/>
    <w:rsid w:val="00035F0E"/>
    <w:rsid w:val="00054B75"/>
    <w:rsid w:val="000562AF"/>
    <w:rsid w:val="00060A9E"/>
    <w:rsid w:val="000620B2"/>
    <w:rsid w:val="000673C8"/>
    <w:rsid w:val="000704BA"/>
    <w:rsid w:val="000721B0"/>
    <w:rsid w:val="0009080F"/>
    <w:rsid w:val="00093274"/>
    <w:rsid w:val="0009595F"/>
    <w:rsid w:val="000A5629"/>
    <w:rsid w:val="000B6D44"/>
    <w:rsid w:val="000C2484"/>
    <w:rsid w:val="000D04B1"/>
    <w:rsid w:val="000E693C"/>
    <w:rsid w:val="00103E50"/>
    <w:rsid w:val="00107A81"/>
    <w:rsid w:val="0012169C"/>
    <w:rsid w:val="001222B4"/>
    <w:rsid w:val="001312DD"/>
    <w:rsid w:val="00137FBB"/>
    <w:rsid w:val="00146F9B"/>
    <w:rsid w:val="00151BFB"/>
    <w:rsid w:val="00160908"/>
    <w:rsid w:val="0017050E"/>
    <w:rsid w:val="00176F46"/>
    <w:rsid w:val="00181949"/>
    <w:rsid w:val="00185292"/>
    <w:rsid w:val="001905CA"/>
    <w:rsid w:val="00196C9F"/>
    <w:rsid w:val="001A3267"/>
    <w:rsid w:val="001A50A8"/>
    <w:rsid w:val="001B6F89"/>
    <w:rsid w:val="001C2A9E"/>
    <w:rsid w:val="001C56C3"/>
    <w:rsid w:val="001D0380"/>
    <w:rsid w:val="00201DD5"/>
    <w:rsid w:val="002037C8"/>
    <w:rsid w:val="00226C8E"/>
    <w:rsid w:val="00234E0D"/>
    <w:rsid w:val="00243FDC"/>
    <w:rsid w:val="00244B00"/>
    <w:rsid w:val="002452CE"/>
    <w:rsid w:val="002710DB"/>
    <w:rsid w:val="002725A2"/>
    <w:rsid w:val="002922CA"/>
    <w:rsid w:val="0029516F"/>
    <w:rsid w:val="002B5530"/>
    <w:rsid w:val="002C5309"/>
    <w:rsid w:val="002E4A3B"/>
    <w:rsid w:val="00314687"/>
    <w:rsid w:val="00316927"/>
    <w:rsid w:val="003320C0"/>
    <w:rsid w:val="00334294"/>
    <w:rsid w:val="00337863"/>
    <w:rsid w:val="00340FB7"/>
    <w:rsid w:val="00345E99"/>
    <w:rsid w:val="00351ADB"/>
    <w:rsid w:val="00353CEF"/>
    <w:rsid w:val="00354C09"/>
    <w:rsid w:val="0036104D"/>
    <w:rsid w:val="00376648"/>
    <w:rsid w:val="00384D1C"/>
    <w:rsid w:val="003B79A2"/>
    <w:rsid w:val="003D14A4"/>
    <w:rsid w:val="003D4BC1"/>
    <w:rsid w:val="003F33CA"/>
    <w:rsid w:val="004066DA"/>
    <w:rsid w:val="004110A9"/>
    <w:rsid w:val="00427ED5"/>
    <w:rsid w:val="00433827"/>
    <w:rsid w:val="00441439"/>
    <w:rsid w:val="00453616"/>
    <w:rsid w:val="00483025"/>
    <w:rsid w:val="00496DD7"/>
    <w:rsid w:val="004A795B"/>
    <w:rsid w:val="004B78E7"/>
    <w:rsid w:val="004C3D8B"/>
    <w:rsid w:val="004C7975"/>
    <w:rsid w:val="004D571A"/>
    <w:rsid w:val="004D5D5E"/>
    <w:rsid w:val="004E2376"/>
    <w:rsid w:val="005051FC"/>
    <w:rsid w:val="00507375"/>
    <w:rsid w:val="00512A24"/>
    <w:rsid w:val="005207EC"/>
    <w:rsid w:val="0054569D"/>
    <w:rsid w:val="00557E6B"/>
    <w:rsid w:val="00572F4E"/>
    <w:rsid w:val="005730B6"/>
    <w:rsid w:val="00574C90"/>
    <w:rsid w:val="00575F38"/>
    <w:rsid w:val="00576829"/>
    <w:rsid w:val="005805BA"/>
    <w:rsid w:val="00585A09"/>
    <w:rsid w:val="005A308D"/>
    <w:rsid w:val="005B5602"/>
    <w:rsid w:val="005B6749"/>
    <w:rsid w:val="005C3586"/>
    <w:rsid w:val="005C4988"/>
    <w:rsid w:val="005C5DC3"/>
    <w:rsid w:val="005D7258"/>
    <w:rsid w:val="005E4855"/>
    <w:rsid w:val="005F3A2E"/>
    <w:rsid w:val="005F7659"/>
    <w:rsid w:val="00602558"/>
    <w:rsid w:val="00604665"/>
    <w:rsid w:val="006116E2"/>
    <w:rsid w:val="006164B2"/>
    <w:rsid w:val="006170BB"/>
    <w:rsid w:val="006321E0"/>
    <w:rsid w:val="006507E9"/>
    <w:rsid w:val="00666703"/>
    <w:rsid w:val="00687ED1"/>
    <w:rsid w:val="006A2CB0"/>
    <w:rsid w:val="006A4A51"/>
    <w:rsid w:val="006B0EC3"/>
    <w:rsid w:val="006E4D6A"/>
    <w:rsid w:val="00701FC8"/>
    <w:rsid w:val="00705231"/>
    <w:rsid w:val="00721786"/>
    <w:rsid w:val="007267B9"/>
    <w:rsid w:val="00732548"/>
    <w:rsid w:val="00735179"/>
    <w:rsid w:val="00741707"/>
    <w:rsid w:val="00743F23"/>
    <w:rsid w:val="0077056F"/>
    <w:rsid w:val="007729B4"/>
    <w:rsid w:val="007A157D"/>
    <w:rsid w:val="007A29C4"/>
    <w:rsid w:val="007B4A1C"/>
    <w:rsid w:val="007C1B53"/>
    <w:rsid w:val="007C3AE9"/>
    <w:rsid w:val="007D7D76"/>
    <w:rsid w:val="00831536"/>
    <w:rsid w:val="00864680"/>
    <w:rsid w:val="00882719"/>
    <w:rsid w:val="008951FB"/>
    <w:rsid w:val="008953B1"/>
    <w:rsid w:val="008E063A"/>
    <w:rsid w:val="009011BD"/>
    <w:rsid w:val="0092023A"/>
    <w:rsid w:val="00936562"/>
    <w:rsid w:val="0094135C"/>
    <w:rsid w:val="009528B8"/>
    <w:rsid w:val="00954523"/>
    <w:rsid w:val="00956819"/>
    <w:rsid w:val="00956BA3"/>
    <w:rsid w:val="009578F6"/>
    <w:rsid w:val="00960E5A"/>
    <w:rsid w:val="0097324F"/>
    <w:rsid w:val="0099319D"/>
    <w:rsid w:val="009C1C42"/>
    <w:rsid w:val="009C243F"/>
    <w:rsid w:val="009F3DED"/>
    <w:rsid w:val="00A40348"/>
    <w:rsid w:val="00A409C2"/>
    <w:rsid w:val="00A47E5D"/>
    <w:rsid w:val="00A55483"/>
    <w:rsid w:val="00A81FD8"/>
    <w:rsid w:val="00A87951"/>
    <w:rsid w:val="00A9532B"/>
    <w:rsid w:val="00AA5522"/>
    <w:rsid w:val="00AA73D4"/>
    <w:rsid w:val="00AD12FB"/>
    <w:rsid w:val="00B02CD7"/>
    <w:rsid w:val="00B16197"/>
    <w:rsid w:val="00B253D7"/>
    <w:rsid w:val="00B32B5A"/>
    <w:rsid w:val="00B33881"/>
    <w:rsid w:val="00B41976"/>
    <w:rsid w:val="00B67D69"/>
    <w:rsid w:val="00BA26FE"/>
    <w:rsid w:val="00BA6D84"/>
    <w:rsid w:val="00BB5B65"/>
    <w:rsid w:val="00BE02D2"/>
    <w:rsid w:val="00BF05A4"/>
    <w:rsid w:val="00BF6EE5"/>
    <w:rsid w:val="00C01960"/>
    <w:rsid w:val="00C40176"/>
    <w:rsid w:val="00C6096C"/>
    <w:rsid w:val="00C610DF"/>
    <w:rsid w:val="00C713EB"/>
    <w:rsid w:val="00C73809"/>
    <w:rsid w:val="00C84CF5"/>
    <w:rsid w:val="00C873CE"/>
    <w:rsid w:val="00C901D1"/>
    <w:rsid w:val="00CB20DE"/>
    <w:rsid w:val="00CC3FC5"/>
    <w:rsid w:val="00CE269E"/>
    <w:rsid w:val="00CE7796"/>
    <w:rsid w:val="00CF7E0F"/>
    <w:rsid w:val="00D00356"/>
    <w:rsid w:val="00D137AD"/>
    <w:rsid w:val="00D20742"/>
    <w:rsid w:val="00D22239"/>
    <w:rsid w:val="00D30B9D"/>
    <w:rsid w:val="00D506BB"/>
    <w:rsid w:val="00D66BAD"/>
    <w:rsid w:val="00D67561"/>
    <w:rsid w:val="00D75A5B"/>
    <w:rsid w:val="00D826E4"/>
    <w:rsid w:val="00D91C63"/>
    <w:rsid w:val="00DA0B46"/>
    <w:rsid w:val="00DC154F"/>
    <w:rsid w:val="00DC3AEB"/>
    <w:rsid w:val="00DC3F4C"/>
    <w:rsid w:val="00DD15FF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62773"/>
    <w:rsid w:val="00E7039A"/>
    <w:rsid w:val="00E7503F"/>
    <w:rsid w:val="00E75139"/>
    <w:rsid w:val="00E93817"/>
    <w:rsid w:val="00EA11E4"/>
    <w:rsid w:val="00EA4557"/>
    <w:rsid w:val="00EB163A"/>
    <w:rsid w:val="00EC0466"/>
    <w:rsid w:val="00EC374E"/>
    <w:rsid w:val="00EC672F"/>
    <w:rsid w:val="00EC68AA"/>
    <w:rsid w:val="00ED1084"/>
    <w:rsid w:val="00EE3A2A"/>
    <w:rsid w:val="00EF30F2"/>
    <w:rsid w:val="00EF7621"/>
    <w:rsid w:val="00F07F1F"/>
    <w:rsid w:val="00F84A7D"/>
    <w:rsid w:val="00F94EF2"/>
    <w:rsid w:val="00FA4F88"/>
    <w:rsid w:val="00FA7EC9"/>
    <w:rsid w:val="00FD5B93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DD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E067BD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E067B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67BD"/>
    <w:pPr>
      <w:spacing w:after="0" w:line="240" w:lineRule="auto"/>
      <w:ind w:firstLine="720"/>
      <w:jc w:val="both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96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6DD7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77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056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705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056F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7056F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C56C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56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6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4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F3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C68AA"/>
    <w:pPr>
      <w:suppressAutoHyphens/>
      <w:spacing w:line="100" w:lineRule="atLeast"/>
    </w:pPr>
    <w:rPr>
      <w:rFonts w:ascii="Courier New" w:hAnsi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3146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Другое_"/>
    <w:link w:val="a0"/>
    <w:uiPriority w:val="99"/>
    <w:locked/>
    <w:rsid w:val="00C73809"/>
    <w:rPr>
      <w:sz w:val="22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C73809"/>
    <w:pPr>
      <w:widowControl w:val="0"/>
      <w:shd w:val="clear" w:color="auto" w:fill="FFFFFF"/>
      <w:spacing w:after="0" w:line="240" w:lineRule="auto"/>
      <w:ind w:firstLine="400"/>
      <w:jc w:val="both"/>
    </w:pPr>
    <w:rPr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C738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C73809"/>
    <w:rPr>
      <w:rFonts w:cs="Times New Roman"/>
      <w:shd w:val="clear" w:color="auto" w:fill="FFFFFF"/>
      <w:lang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73809"/>
    <w:rPr>
      <w:rFonts w:cs="Times New Roman"/>
      <w:b/>
      <w:bCs/>
      <w:sz w:val="22"/>
      <w:szCs w:val="22"/>
      <w:shd w:val="clear" w:color="auto" w:fill="FFFFFF"/>
      <w:lang w:bidi="ar-SA"/>
    </w:rPr>
  </w:style>
  <w:style w:type="paragraph" w:customStyle="1" w:styleId="a2">
    <w:name w:val="Подпись к картинке"/>
    <w:basedOn w:val="Normal"/>
    <w:link w:val="a1"/>
    <w:uiPriority w:val="99"/>
    <w:rsid w:val="00C73809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C73809"/>
    <w:pPr>
      <w:widowControl w:val="0"/>
      <w:shd w:val="clear" w:color="auto" w:fill="FFFFFF"/>
      <w:spacing w:after="240" w:line="240" w:lineRule="auto"/>
      <w:ind w:left="2560"/>
      <w:outlineLvl w:val="0"/>
    </w:pPr>
    <w:rPr>
      <w:rFonts w:ascii="Times New Roman" w:hAnsi="Times New Roman"/>
      <w:b/>
      <w:bCs/>
      <w:noProof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3</Pages>
  <Words>1121</Words>
  <Characters>6393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Москва</dc:creator>
  <cp:keywords/>
  <dc:description/>
  <cp:lastModifiedBy>Elena Tolstova</cp:lastModifiedBy>
  <cp:revision>85</cp:revision>
  <cp:lastPrinted>2018-11-09T15:04:00Z</cp:lastPrinted>
  <dcterms:created xsi:type="dcterms:W3CDTF">2018-11-07T14:35:00Z</dcterms:created>
  <dcterms:modified xsi:type="dcterms:W3CDTF">2019-02-07T18:06:00Z</dcterms:modified>
</cp:coreProperties>
</file>